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AAE54" w14:textId="2578E297" w:rsidR="005F7505" w:rsidRDefault="005F7505" w:rsidP="00C1525E">
      <w:pPr>
        <w:pStyle w:val="Textkrper"/>
        <w:jc w:val="center"/>
        <w:rPr>
          <w:noProof/>
        </w:rPr>
      </w:pPr>
    </w:p>
    <w:p w14:paraId="39FC11B5" w14:textId="77777777" w:rsidR="00DA4DEA" w:rsidRDefault="00DA4DEA" w:rsidP="00C1525E">
      <w:pPr>
        <w:pStyle w:val="Textkrper"/>
        <w:jc w:val="center"/>
        <w:rPr>
          <w:noProof/>
        </w:rPr>
      </w:pPr>
    </w:p>
    <w:p w14:paraId="3AA271C3" w14:textId="3231C269" w:rsidR="00710B0C" w:rsidRPr="00C12175" w:rsidRDefault="005F7505" w:rsidP="00C1525E">
      <w:pPr>
        <w:pStyle w:val="Textkrper"/>
        <w:jc w:val="center"/>
        <w:rPr>
          <w:rFonts w:ascii="Bradley Hand ITC" w:hAnsi="Bradley Hand ITC"/>
          <w:b/>
          <w:sz w:val="11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A547DF9" wp14:editId="4ED7305D">
            <wp:simplePos x="0" y="0"/>
            <wp:positionH relativeFrom="column">
              <wp:posOffset>814705</wp:posOffset>
            </wp:positionH>
            <wp:positionV relativeFrom="paragraph">
              <wp:posOffset>1203325</wp:posOffset>
            </wp:positionV>
            <wp:extent cx="3789045" cy="3167380"/>
            <wp:effectExtent l="0" t="0" r="0" b="0"/>
            <wp:wrapSquare wrapText="bothSides"/>
            <wp:docPr id="1344661519" name="Grafik 3" descr="Profilbild von Kindertagesstätte Arche Noah Lut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rofilbild von Kindertagesstätte Arche Noah Luthe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18504" y1="50394" x2="11024" y2="61024"/>
                                  <a14:foregroundMark x1="36614" y1="21654" x2="39764" y2="26772"/>
                                  <a14:foregroundMark x1="38976" y1="20472" x2="47638" y2="25984"/>
                                  <a14:foregroundMark x1="24803" y1="28346" x2="36614" y2="29134"/>
                                  <a14:foregroundMark x1="36614" y1="29134" x2="24803" y2="29528"/>
                                  <a14:foregroundMark x1="24803" y1="29528" x2="23622" y2="43307"/>
                                  <a14:foregroundMark x1="23622" y1="43307" x2="28346" y2="30315"/>
                                  <a14:foregroundMark x1="28346" y1="30315" x2="20866" y2="39370"/>
                                  <a14:foregroundMark x1="20866" y1="39370" x2="14567" y2="55118"/>
                                  <a14:foregroundMark x1="14567" y1="55118" x2="16929" y2="49606"/>
                                  <a14:backgroundMark x1="23622" y1="80315" x2="22047" y2="85433"/>
                                  <a14:backgroundMark x1="72835" y1="79134" x2="80315" y2="83465"/>
                                  <a14:backgroundMark x1="10236" y1="68504" x2="10236" y2="72441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8" b="95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9045" cy="316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0B0C" w:rsidRPr="00C12175">
        <w:rPr>
          <w:rFonts w:ascii="Bradley Hand ITC" w:hAnsi="Bradley Hand ITC"/>
          <w:sz w:val="38"/>
        </w:rPr>
        <w:t>Wir laden alle Kleinen und Großen herzlich ein zur</w:t>
      </w:r>
      <w:r w:rsidR="00710B0C" w:rsidRPr="00C12175">
        <w:rPr>
          <w:rFonts w:ascii="Bradley Hand ITC" w:hAnsi="Bradley Hand ITC"/>
          <w:sz w:val="40"/>
        </w:rPr>
        <w:t xml:space="preserve"> </w:t>
      </w:r>
      <w:r w:rsidR="00710B0C" w:rsidRPr="00C12175">
        <w:rPr>
          <w:rFonts w:ascii="Bradley Hand ITC" w:hAnsi="Bradley Hand ITC"/>
          <w:b/>
          <w:sz w:val="94"/>
        </w:rPr>
        <w:t>Kirche für kleine Leute</w:t>
      </w:r>
    </w:p>
    <w:p w14:paraId="04F31F88" w14:textId="7D26BF49" w:rsidR="000D6994" w:rsidRDefault="000D6994" w:rsidP="000D6994">
      <w:pPr>
        <w:rPr>
          <w:rFonts w:ascii="Bradley Hand ITC" w:hAnsi="Bradley Hand ITC"/>
          <w:sz w:val="22"/>
          <w:szCs w:val="28"/>
        </w:rPr>
      </w:pPr>
    </w:p>
    <w:p w14:paraId="22998558" w14:textId="03196B1B" w:rsidR="00BC6A7B" w:rsidRDefault="00BC6A7B" w:rsidP="0051288D">
      <w:pPr>
        <w:pStyle w:val="berschrift1"/>
        <w:spacing w:after="0" w:line="276" w:lineRule="auto"/>
        <w:rPr>
          <w:rFonts w:ascii="Bradley Hand ITC" w:hAnsi="Bradley Hand ITC"/>
          <w:b/>
          <w:i w:val="0"/>
          <w:noProof/>
          <w:sz w:val="78"/>
        </w:rPr>
      </w:pPr>
    </w:p>
    <w:p w14:paraId="0B981810" w14:textId="6530FD60" w:rsidR="00BC6A7B" w:rsidRDefault="00BC6A7B" w:rsidP="0051288D">
      <w:pPr>
        <w:pStyle w:val="berschrift1"/>
        <w:spacing w:after="0" w:line="276" w:lineRule="auto"/>
        <w:rPr>
          <w:rFonts w:ascii="Bradley Hand ITC" w:hAnsi="Bradley Hand ITC"/>
          <w:b/>
          <w:i w:val="0"/>
          <w:noProof/>
          <w:sz w:val="78"/>
        </w:rPr>
      </w:pPr>
    </w:p>
    <w:p w14:paraId="7886DFE6" w14:textId="1AECC699" w:rsidR="00BC6A7B" w:rsidRDefault="00BC6A7B" w:rsidP="0051288D">
      <w:pPr>
        <w:pStyle w:val="berschrift1"/>
        <w:spacing w:after="0" w:line="276" w:lineRule="auto"/>
        <w:rPr>
          <w:rFonts w:ascii="Bradley Hand ITC" w:hAnsi="Bradley Hand ITC"/>
          <w:b/>
          <w:i w:val="0"/>
          <w:noProof/>
          <w:sz w:val="78"/>
        </w:rPr>
      </w:pPr>
    </w:p>
    <w:p w14:paraId="1A3311E7" w14:textId="088B938F" w:rsidR="00BC6A7B" w:rsidRDefault="00812A43" w:rsidP="0051288D">
      <w:pPr>
        <w:pStyle w:val="berschrift1"/>
        <w:spacing w:after="0" w:line="276" w:lineRule="auto"/>
        <w:rPr>
          <w:rFonts w:ascii="Bradley Hand ITC" w:hAnsi="Bradley Hand ITC"/>
          <w:b/>
          <w:i w:val="0"/>
          <w:noProof/>
          <w:sz w:val="7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EA59D" wp14:editId="648CCEE4">
                <wp:simplePos x="0" y="0"/>
                <wp:positionH relativeFrom="column">
                  <wp:posOffset>-213360</wp:posOffset>
                </wp:positionH>
                <wp:positionV relativeFrom="paragraph">
                  <wp:posOffset>130810</wp:posOffset>
                </wp:positionV>
                <wp:extent cx="1828800" cy="1828800"/>
                <wp:effectExtent l="0" t="0" r="0" b="0"/>
                <wp:wrapNone/>
                <wp:docPr id="9417720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1FD2241" w14:textId="24896A85" w:rsidR="00812A43" w:rsidRPr="00812A43" w:rsidRDefault="00812A43" w:rsidP="00812A43">
                            <w:pPr>
                              <w:pStyle w:val="Textkrper"/>
                              <w:jc w:val="center"/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4472C4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Noah und die große Flut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Wave2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13EA59D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16.8pt;margin-top:10.3pt;width:2in;height:2in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" filled="f" stroked="f">
                <v:textbox style="mso-fit-shape-to-text:t">
                  <w:txbxContent>
                    <w:p w14:paraId="11FD2241" w14:textId="24896A85" w:rsidR="00812A43" w:rsidRPr="00812A43" w:rsidRDefault="00812A43" w:rsidP="00812A43">
                      <w:pPr>
                        <w:pStyle w:val="Textkrper"/>
                        <w:jc w:val="center"/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4472C4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Noah und die große Flut</w:t>
                      </w:r>
                    </w:p>
                  </w:txbxContent>
                </v:textbox>
              </v:shape>
            </w:pict>
          </mc:Fallback>
        </mc:AlternateContent>
      </w:r>
    </w:p>
    <w:p w14:paraId="1DAA2F2A" w14:textId="77777777" w:rsidR="00812A43" w:rsidRDefault="00812A43" w:rsidP="00812A43"/>
    <w:p w14:paraId="43B063FC" w14:textId="77777777" w:rsidR="00812A43" w:rsidRDefault="00812A43" w:rsidP="00812A43"/>
    <w:p w14:paraId="3C755F39" w14:textId="77777777" w:rsidR="00812A43" w:rsidRPr="00812A43" w:rsidRDefault="00812A43" w:rsidP="00812A43"/>
    <w:p w14:paraId="2E833BB5" w14:textId="77777777" w:rsidR="00812A43" w:rsidRDefault="00812A43" w:rsidP="0051288D">
      <w:pPr>
        <w:pStyle w:val="berschrift2"/>
        <w:spacing w:after="0" w:line="276" w:lineRule="auto"/>
        <w:rPr>
          <w:rFonts w:ascii="Bradley Hand ITC" w:hAnsi="Bradley Hand ITC"/>
          <w:i w:val="0"/>
          <w:color w:val="auto"/>
          <w:sz w:val="44"/>
        </w:rPr>
      </w:pPr>
    </w:p>
    <w:p w14:paraId="501E3018" w14:textId="77777777" w:rsidR="00812A43" w:rsidRDefault="00812A43" w:rsidP="0051288D">
      <w:pPr>
        <w:pStyle w:val="berschrift2"/>
        <w:spacing w:after="0" w:line="276" w:lineRule="auto"/>
        <w:rPr>
          <w:rFonts w:ascii="Bradley Hand ITC" w:hAnsi="Bradley Hand ITC"/>
          <w:i w:val="0"/>
          <w:color w:val="auto"/>
          <w:sz w:val="44"/>
        </w:rPr>
      </w:pPr>
    </w:p>
    <w:p w14:paraId="1D7E29AC" w14:textId="7B964D3E" w:rsidR="00710B0C" w:rsidRPr="00710B0C" w:rsidRDefault="00710B0C" w:rsidP="0051288D">
      <w:pPr>
        <w:pStyle w:val="berschrift2"/>
        <w:spacing w:after="0" w:line="276" w:lineRule="auto"/>
        <w:rPr>
          <w:rFonts w:ascii="Bradley Hand ITC" w:hAnsi="Bradley Hand ITC"/>
          <w:b w:val="0"/>
          <w:i w:val="0"/>
          <w:color w:val="auto"/>
          <w:sz w:val="44"/>
        </w:rPr>
      </w:pPr>
      <w:r w:rsidRPr="00710B0C">
        <w:rPr>
          <w:rFonts w:ascii="Bradley Hand ITC" w:hAnsi="Bradley Hand ITC"/>
          <w:i w:val="0"/>
          <w:color w:val="auto"/>
          <w:sz w:val="44"/>
        </w:rPr>
        <w:t xml:space="preserve">Sonntag, </w:t>
      </w:r>
      <w:r w:rsidR="005F7505">
        <w:rPr>
          <w:rFonts w:ascii="Bradley Hand ITC" w:hAnsi="Bradley Hand ITC"/>
          <w:i w:val="0"/>
          <w:color w:val="auto"/>
          <w:sz w:val="44"/>
        </w:rPr>
        <w:t xml:space="preserve">19. Juli </w:t>
      </w:r>
      <w:r w:rsidRPr="00710B0C">
        <w:rPr>
          <w:rFonts w:ascii="Bradley Hand ITC" w:hAnsi="Bradley Hand ITC"/>
          <w:i w:val="0"/>
          <w:color w:val="auto"/>
          <w:sz w:val="44"/>
        </w:rPr>
        <w:t>202</w:t>
      </w:r>
      <w:r w:rsidR="00BC6A7B">
        <w:rPr>
          <w:rFonts w:ascii="Bradley Hand ITC" w:hAnsi="Bradley Hand ITC"/>
          <w:i w:val="0"/>
          <w:color w:val="auto"/>
          <w:sz w:val="44"/>
        </w:rPr>
        <w:t>6</w:t>
      </w:r>
      <w:r w:rsidRPr="00710B0C">
        <w:rPr>
          <w:rFonts w:ascii="Bradley Hand ITC" w:hAnsi="Bradley Hand ITC"/>
          <w:i w:val="0"/>
          <w:color w:val="auto"/>
          <w:sz w:val="44"/>
        </w:rPr>
        <w:t xml:space="preserve"> </w:t>
      </w:r>
    </w:p>
    <w:p w14:paraId="0C115EE4" w14:textId="0BEAA2F7" w:rsidR="00710B0C" w:rsidRPr="00710B0C" w:rsidRDefault="00710B0C" w:rsidP="0051288D">
      <w:pPr>
        <w:pStyle w:val="berschrift2"/>
        <w:spacing w:after="0" w:line="276" w:lineRule="auto"/>
        <w:rPr>
          <w:rFonts w:ascii="Bradley Hand ITC" w:hAnsi="Bradley Hand ITC"/>
          <w:b w:val="0"/>
          <w:i w:val="0"/>
          <w:color w:val="auto"/>
          <w:sz w:val="44"/>
        </w:rPr>
      </w:pPr>
      <w:r w:rsidRPr="00710B0C">
        <w:rPr>
          <w:rFonts w:ascii="Bradley Hand ITC" w:hAnsi="Bradley Hand ITC"/>
          <w:i w:val="0"/>
          <w:color w:val="auto"/>
          <w:sz w:val="44"/>
        </w:rPr>
        <w:t>um 1</w:t>
      </w:r>
      <w:r w:rsidR="00F52912">
        <w:rPr>
          <w:rFonts w:ascii="Bradley Hand ITC" w:hAnsi="Bradley Hand ITC"/>
          <w:i w:val="0"/>
          <w:color w:val="auto"/>
          <w:sz w:val="44"/>
        </w:rPr>
        <w:t>0</w:t>
      </w:r>
      <w:r w:rsidRPr="00710B0C">
        <w:rPr>
          <w:rFonts w:ascii="Bradley Hand ITC" w:hAnsi="Bradley Hand ITC"/>
          <w:i w:val="0"/>
          <w:color w:val="auto"/>
          <w:sz w:val="44"/>
        </w:rPr>
        <w:t>:30 Uhr</w:t>
      </w:r>
      <w:r w:rsidR="00A26A46">
        <w:rPr>
          <w:rFonts w:ascii="Bradley Hand ITC" w:hAnsi="Bradley Hand ITC"/>
          <w:i w:val="0"/>
          <w:color w:val="auto"/>
          <w:sz w:val="44"/>
        </w:rPr>
        <w:t xml:space="preserve">, </w:t>
      </w:r>
    </w:p>
    <w:p w14:paraId="1171F52C" w14:textId="77777777" w:rsidR="00710B0C" w:rsidRPr="00C12175" w:rsidRDefault="00710B0C" w:rsidP="0051288D">
      <w:pPr>
        <w:pStyle w:val="berschrift2"/>
        <w:spacing w:after="0" w:line="276" w:lineRule="auto"/>
        <w:rPr>
          <w:rFonts w:ascii="Bradley Hand ITC" w:hAnsi="Bradley Hand ITC"/>
          <w:b w:val="0"/>
          <w:sz w:val="44"/>
        </w:rPr>
      </w:pPr>
      <w:r w:rsidRPr="00710B0C">
        <w:rPr>
          <w:rFonts w:ascii="Bradley Hand ITC" w:hAnsi="Bradley Hand ITC"/>
          <w:i w:val="0"/>
          <w:color w:val="auto"/>
          <w:sz w:val="44"/>
        </w:rPr>
        <w:t>Nikolaikirche Bächingen</w:t>
      </w:r>
    </w:p>
    <w:p w14:paraId="5BD75021" w14:textId="77777777" w:rsidR="000D6994" w:rsidRDefault="000D6994" w:rsidP="000D6994">
      <w:pPr>
        <w:rPr>
          <w:rFonts w:ascii="Bradley Hand ITC" w:hAnsi="Bradley Hand ITC"/>
          <w:sz w:val="22"/>
          <w:szCs w:val="28"/>
        </w:rPr>
      </w:pPr>
    </w:p>
    <w:p w14:paraId="68D8C7BE" w14:textId="0A3326E9" w:rsidR="009C6995" w:rsidRPr="0051288D" w:rsidRDefault="000D6994" w:rsidP="00DE559C">
      <w:pPr>
        <w:rPr>
          <w:rFonts w:ascii="Bradley Hand ITC" w:hAnsi="Bradley Hand ITC"/>
          <w:sz w:val="32"/>
          <w:szCs w:val="28"/>
        </w:rPr>
        <w:sectPr w:rsidR="009C6995" w:rsidRPr="0051288D" w:rsidSect="00710B0C">
          <w:headerReference w:type="default" r:id="rId10"/>
          <w:headerReference w:type="first" r:id="rId11"/>
          <w:pgSz w:w="11906" w:h="16838" w:code="9"/>
          <w:pgMar w:top="1985" w:right="1134" w:bottom="284" w:left="1134" w:header="0" w:footer="0" w:gutter="0"/>
          <w:cols w:space="720"/>
          <w:titlePg/>
          <w:docGrid w:linePitch="313"/>
        </w:sectPr>
      </w:pPr>
      <w:r w:rsidRPr="0051288D">
        <w:rPr>
          <w:rFonts w:asciiTheme="minorHAnsi" w:hAnsiTheme="minorHAnsi" w:cstheme="minorHAnsi"/>
          <w:sz w:val="32"/>
          <w:szCs w:val="28"/>
        </w:rPr>
        <w:t xml:space="preserve">Alle Familien mit Kindern im Krabbel- und Kindergartenalter </w:t>
      </w:r>
      <w:r w:rsidR="00DE559C">
        <w:rPr>
          <w:rFonts w:asciiTheme="minorHAnsi" w:hAnsiTheme="minorHAnsi" w:cstheme="minorHAnsi"/>
          <w:sz w:val="32"/>
          <w:szCs w:val="28"/>
        </w:rPr>
        <w:br/>
      </w:r>
      <w:r w:rsidRPr="0051288D">
        <w:rPr>
          <w:rFonts w:asciiTheme="minorHAnsi" w:hAnsiTheme="minorHAnsi" w:cstheme="minorHAnsi"/>
          <w:sz w:val="32"/>
          <w:szCs w:val="28"/>
        </w:rPr>
        <w:t>sind</w:t>
      </w:r>
      <w:r w:rsidR="00C1525E" w:rsidRPr="0051288D">
        <w:rPr>
          <w:rFonts w:asciiTheme="minorHAnsi" w:hAnsiTheme="minorHAnsi" w:cstheme="minorHAnsi"/>
          <w:sz w:val="32"/>
          <w:szCs w:val="28"/>
        </w:rPr>
        <w:t xml:space="preserve"> willkommen</w:t>
      </w:r>
      <w:r w:rsidR="00DE559C">
        <w:rPr>
          <w:rFonts w:asciiTheme="minorHAnsi" w:hAnsiTheme="minorHAnsi" w:cstheme="minorHAnsi"/>
          <w:sz w:val="32"/>
          <w:szCs w:val="28"/>
        </w:rPr>
        <w:t>!</w:t>
      </w:r>
      <w:r w:rsidRPr="0051288D">
        <w:rPr>
          <w:rFonts w:asciiTheme="minorHAnsi" w:hAnsiTheme="minorHAnsi" w:cstheme="minorHAnsi"/>
          <w:sz w:val="32"/>
          <w:szCs w:val="28"/>
        </w:rPr>
        <w:t xml:space="preserve"> </w:t>
      </w:r>
      <w:r w:rsidRPr="0051288D">
        <w:rPr>
          <w:rFonts w:asciiTheme="minorHAnsi" w:hAnsiTheme="minorHAnsi" w:cstheme="minorHAnsi"/>
          <w:sz w:val="32"/>
          <w:szCs w:val="28"/>
        </w:rPr>
        <w:br/>
        <w:t xml:space="preserve">Der Gottesdienst dauert ungefähr eine halbe Stunde und ist mit Liedern, kurzen Gebeten und Mitmach-Aktionen auf die Kinder ausgerichtet. </w:t>
      </w:r>
      <w:r w:rsidRPr="0051288D">
        <w:rPr>
          <w:rFonts w:asciiTheme="minorHAnsi" w:hAnsiTheme="minorHAnsi" w:cstheme="minorHAnsi"/>
          <w:sz w:val="32"/>
          <w:szCs w:val="28"/>
        </w:rPr>
        <w:br/>
      </w:r>
    </w:p>
    <w:p w14:paraId="5F73A50E" w14:textId="53032ED8" w:rsidR="007E748D" w:rsidRPr="000D6994" w:rsidRDefault="007E748D" w:rsidP="00870CC4">
      <w:pPr>
        <w:rPr>
          <w:rFonts w:ascii="Calibri" w:hAnsi="Calibri" w:cs="Calibri"/>
          <w:sz w:val="16"/>
          <w:szCs w:val="24"/>
        </w:rPr>
      </w:pPr>
    </w:p>
    <w:sectPr w:rsidR="007E748D" w:rsidRPr="000D6994" w:rsidSect="00710B0C">
      <w:headerReference w:type="default" r:id="rId12"/>
      <w:type w:val="continuous"/>
      <w:pgSz w:w="11906" w:h="16838" w:code="9"/>
      <w:pgMar w:top="1985" w:right="1134" w:bottom="1135" w:left="1134" w:header="709" w:footer="90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E5239" w14:textId="77777777" w:rsidR="00D13FA4" w:rsidRDefault="00D13FA4">
      <w:r>
        <w:separator/>
      </w:r>
    </w:p>
  </w:endnote>
  <w:endnote w:type="continuationSeparator" w:id="0">
    <w:p w14:paraId="16F4F388" w14:textId="77777777" w:rsidR="00D13FA4" w:rsidRDefault="00D13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Serif">
    <w:altName w:val="Courier New"/>
    <w:charset w:val="00"/>
    <w:family w:val="auto"/>
    <w:pitch w:val="variable"/>
    <w:sig w:usb0="80000027" w:usb1="00000000" w:usb2="00000000" w:usb3="00000000" w:csb0="00000001" w:csb1="00000000"/>
  </w:font>
  <w:font w:name="EraserDust">
    <w:altName w:val="Tahoma"/>
    <w:charset w:val="00"/>
    <w:family w:val="swiss"/>
    <w:pitch w:val="variable"/>
    <w:sig w:usb0="00000001" w:usb1="00000008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tisSansSerif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8285E1" w14:textId="77777777" w:rsidR="00D13FA4" w:rsidRDefault="00D13FA4">
      <w:r>
        <w:separator/>
      </w:r>
    </w:p>
  </w:footnote>
  <w:footnote w:type="continuationSeparator" w:id="0">
    <w:p w14:paraId="23C9133B" w14:textId="77777777" w:rsidR="00D13FA4" w:rsidRDefault="00D13F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D2C01" w14:textId="77777777" w:rsidR="004C4F94" w:rsidRDefault="004C4F94">
    <w:pPr>
      <w:pStyle w:val="Kopfzeile"/>
    </w:pPr>
    <w:r>
      <w:t xml:space="preserve">Evangelisch-Lutherische Kirchengemeinden Bächinge und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87CCB" w14:textId="77777777" w:rsidR="004C4F94" w:rsidRDefault="004C4F94">
    <w:pPr>
      <w:pStyle w:val="Markierung"/>
      <w:framePr w:wrap="notBeside" w:x="228" w:y="5501"/>
    </w:pPr>
    <w:r>
      <w:rPr>
        <w:b/>
      </w:rPr>
      <w:fldChar w:fldCharType="begin"/>
    </w:r>
    <w:r>
      <w:rPr>
        <w:b/>
      </w:rPr>
      <w:instrText>SYMBOL 190 \f "Symbol"</w:instrText>
    </w:r>
    <w:r>
      <w:rPr>
        <w:b/>
      </w:rPr>
      <w:fldChar w:fldCharType="end"/>
    </w:r>
  </w:p>
  <w:p w14:paraId="3B788357" w14:textId="77777777" w:rsidR="004C4F94" w:rsidRDefault="00000000">
    <w:pPr>
      <w:pStyle w:val="Markierung"/>
      <w:framePr w:hSpace="0" w:wrap="auto" w:vAnchor="margin" w:hAnchor="text" w:xAlign="left" w:yAlign="inline"/>
    </w:pPr>
    <w:r>
      <w:rPr>
        <w:noProof/>
        <w:sz w:val="20"/>
      </w:rPr>
      <w:object w:dxaOrig="1440" w:dyaOrig="1440" w14:anchorId="217C06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0" type="#_x0000_t75" style="position:absolute;margin-left:517.75pt;margin-top:27.65pt;width:49.6pt;height:739pt;z-index:-251657216;visibility:visible;mso-wrap-edited:f;mso-position-horizontal-relative:page;mso-position-vertical-relative:page" wrapcoords="-327 22 -327 2061 1964 2127 11127 2127 11127 21578 21600 21578 21600 789 20618 768 10800 724 10145 22 -327 22">
          <v:imagedata r:id="rId1" o:title=""/>
          <w10:wrap anchorx="page" anchory="page"/>
        </v:shape>
        <o:OLEObject Type="Embed" ProgID="Word.Picture.8" ShapeID="_x0000_s1040" DrawAspect="Content" ObjectID="_1844096206" r:id="rId2"/>
      </w:object>
    </w:r>
    <w:r w:rsidR="004C4F94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E03895D" wp14:editId="58B96DCE">
              <wp:simplePos x="0" y="0"/>
              <wp:positionH relativeFrom="page">
                <wp:posOffset>1385570</wp:posOffset>
              </wp:positionH>
              <wp:positionV relativeFrom="page">
                <wp:posOffset>459740</wp:posOffset>
              </wp:positionV>
              <wp:extent cx="3194050" cy="36576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4050" cy="36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A0CE1A" w14:textId="77777777" w:rsidR="004C4F94" w:rsidRDefault="004C4F94">
                          <w:pPr>
                            <w:jc w:val="right"/>
                            <w:rPr>
                              <w:rFonts w:ascii="Arial" w:hAnsi="Arial" w:cs="Arial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Evangelisch-Lutherische Kirchengemeinden</w:t>
                          </w:r>
                        </w:p>
                        <w:p w14:paraId="150F9BCE" w14:textId="77777777" w:rsidR="004C4F94" w:rsidRDefault="004C4F94">
                          <w:pPr>
                            <w:jc w:val="right"/>
                            <w:rPr>
                              <w:rFonts w:ascii="RotisSansSerif" w:hAnsi="RotisSansSerif"/>
                              <w:sz w:val="24"/>
                            </w:rPr>
                          </w:pPr>
                          <w:r>
                            <w:rPr>
                              <w:rFonts w:ascii="Arial" w:hAnsi="Arial" w:cs="Arial"/>
                              <w:sz w:val="24"/>
                            </w:rPr>
                            <w:t>Bächingen und Gundelfingen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03895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109.1pt;margin-top:36.2pt;width:251.5pt;height:28.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" filled="f" stroked="f">
              <v:textbox inset="0,0,0,0">
                <w:txbxContent>
                  <w:p w14:paraId="55A0CE1A" w14:textId="77777777" w:rsidR="004C4F94" w:rsidRDefault="004C4F94">
                    <w:pPr>
                      <w:jc w:val="right"/>
                      <w:rPr>
                        <w:rFonts w:ascii="Arial" w:hAnsi="Arial" w:cs="Arial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Evangelisch-Lutherische Kirchengemeinden</w:t>
                    </w:r>
                  </w:p>
                  <w:p w14:paraId="150F9BCE" w14:textId="77777777" w:rsidR="004C4F94" w:rsidRDefault="004C4F94">
                    <w:pPr>
                      <w:jc w:val="right"/>
                      <w:rPr>
                        <w:rFonts w:ascii="RotisSansSerif" w:hAnsi="RotisSansSerif"/>
                        <w:sz w:val="24"/>
                      </w:rPr>
                    </w:pPr>
                    <w:r>
                      <w:rPr>
                        <w:rFonts w:ascii="Arial" w:hAnsi="Arial" w:cs="Arial"/>
                        <w:sz w:val="24"/>
                      </w:rPr>
                      <w:t>Bächingen und Gundelfingen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C4F94">
      <w:rPr>
        <w:noProof/>
      </w:rPr>
      <w:drawing>
        <wp:anchor distT="0" distB="0" distL="114300" distR="114300" simplePos="0" relativeHeight="251658240" behindDoc="0" locked="0" layoutInCell="1" allowOverlap="1" wp14:anchorId="5CB65A71" wp14:editId="5AB87C63">
          <wp:simplePos x="0" y="0"/>
          <wp:positionH relativeFrom="column">
            <wp:posOffset>-34925</wp:posOffset>
          </wp:positionH>
          <wp:positionV relativeFrom="page">
            <wp:posOffset>360045</wp:posOffset>
          </wp:positionV>
          <wp:extent cx="748665" cy="1100455"/>
          <wp:effectExtent l="0" t="0" r="0" b="0"/>
          <wp:wrapNone/>
          <wp:docPr id="38" name="Bild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914" b="3963"/>
                  <a:stretch>
                    <a:fillRect/>
                  </a:stretch>
                </pic:blipFill>
                <pic:spPr bwMode="auto">
                  <a:xfrm>
                    <a:off x="0" y="0"/>
                    <a:ext cx="748665" cy="1100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C4F94"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7288CBE9" wp14:editId="0503A3B5">
          <wp:simplePos x="0" y="0"/>
          <wp:positionH relativeFrom="column">
            <wp:posOffset>4011930</wp:posOffset>
          </wp:positionH>
          <wp:positionV relativeFrom="page">
            <wp:posOffset>360045</wp:posOffset>
          </wp:positionV>
          <wp:extent cx="1398270" cy="518795"/>
          <wp:effectExtent l="0" t="0" r="0" b="0"/>
          <wp:wrapNone/>
          <wp:docPr id="39" name="Bild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827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7E0EB" w14:textId="77777777" w:rsidR="004C4F94" w:rsidRDefault="004C4F94">
    <w:pPr>
      <w:pStyle w:val="Kopfzeile"/>
      <w:tabs>
        <w:tab w:val="clear" w:pos="9072"/>
        <w:tab w:val="right" w:pos="9498"/>
      </w:tabs>
      <w:rPr>
        <w:rFonts w:ascii="Arial" w:hAnsi="Arial" w:cs="Arial"/>
        <w:sz w:val="20"/>
      </w:rPr>
    </w:pPr>
    <w:r>
      <w:rPr>
        <w:rFonts w:ascii="Arial" w:hAnsi="Arial" w:cs="Arial"/>
        <w:sz w:val="20"/>
      </w:rPr>
      <w:t>Evangelisch-Lutherische Kirchengemeinden Bächingen und Gundelfingen</w:t>
    </w:r>
    <w:r>
      <w:rPr>
        <w:rFonts w:ascii="Arial" w:hAnsi="Arial" w:cs="Arial"/>
        <w:sz w:val="20"/>
      </w:rPr>
      <w:tab/>
      <w:t xml:space="preserve">Seite </w:t>
    </w:r>
    <w:r>
      <w:rPr>
        <w:rStyle w:val="Seitenzahl"/>
        <w:rFonts w:ascii="Arial" w:hAnsi="Arial" w:cs="Arial"/>
        <w:sz w:val="20"/>
      </w:rPr>
      <w:fldChar w:fldCharType="begin"/>
    </w:r>
    <w:r>
      <w:rPr>
        <w:rStyle w:val="Seitenzahl"/>
        <w:rFonts w:ascii="Arial" w:hAnsi="Arial" w:cs="Arial"/>
        <w:sz w:val="20"/>
      </w:rPr>
      <w:instrText xml:space="preserve"> PAGE </w:instrText>
    </w:r>
    <w:r>
      <w:rPr>
        <w:rStyle w:val="Seitenzahl"/>
        <w:rFonts w:ascii="Arial" w:hAnsi="Arial" w:cs="Arial"/>
        <w:sz w:val="20"/>
      </w:rPr>
      <w:fldChar w:fldCharType="separate"/>
    </w:r>
    <w:r w:rsidR="0042414F">
      <w:rPr>
        <w:rStyle w:val="Seitenzahl"/>
        <w:rFonts w:ascii="Arial" w:hAnsi="Arial" w:cs="Arial"/>
        <w:noProof/>
        <w:sz w:val="20"/>
      </w:rPr>
      <w:t>2</w:t>
    </w:r>
    <w:r>
      <w:rPr>
        <w:rStyle w:val="Seitenzahl"/>
        <w:rFonts w:ascii="Arial" w:hAnsi="Arial" w:cs="Arial"/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C14AC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36CBD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90C002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04580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FC26E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756651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768FE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0EEA228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4A98C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5B0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ABC613F"/>
    <w:multiLevelType w:val="hybridMultilevel"/>
    <w:tmpl w:val="7CD8FADA"/>
    <w:lvl w:ilvl="0" w:tplc="49548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A52997"/>
    <w:multiLevelType w:val="hybridMultilevel"/>
    <w:tmpl w:val="DD324F30"/>
    <w:lvl w:ilvl="0" w:tplc="789C7250">
      <w:start w:val="1"/>
      <w:numFmt w:val="decimal"/>
      <w:lvlText w:val="%1."/>
      <w:lvlJc w:val="left"/>
      <w:pPr>
        <w:ind w:left="780" w:hanging="360"/>
      </w:pPr>
      <w:rPr>
        <w:rFonts w:asciiTheme="minorHAnsi" w:hAnsiTheme="minorHAnsi"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1341997">
    <w:abstractNumId w:val="10"/>
  </w:num>
  <w:num w:numId="2" w16cid:durableId="964508944">
    <w:abstractNumId w:val="9"/>
  </w:num>
  <w:num w:numId="3" w16cid:durableId="1024478206">
    <w:abstractNumId w:val="7"/>
  </w:num>
  <w:num w:numId="4" w16cid:durableId="1077243057">
    <w:abstractNumId w:val="6"/>
  </w:num>
  <w:num w:numId="5" w16cid:durableId="1179395876">
    <w:abstractNumId w:val="5"/>
  </w:num>
  <w:num w:numId="6" w16cid:durableId="1033267750">
    <w:abstractNumId w:val="4"/>
  </w:num>
  <w:num w:numId="7" w16cid:durableId="2138717918">
    <w:abstractNumId w:val="8"/>
  </w:num>
  <w:num w:numId="8" w16cid:durableId="1880390507">
    <w:abstractNumId w:val="3"/>
  </w:num>
  <w:num w:numId="9" w16cid:durableId="1366518534">
    <w:abstractNumId w:val="2"/>
  </w:num>
  <w:num w:numId="10" w16cid:durableId="1435591355">
    <w:abstractNumId w:val="1"/>
  </w:num>
  <w:num w:numId="11" w16cid:durableId="650449831">
    <w:abstractNumId w:val="0"/>
  </w:num>
  <w:num w:numId="12" w16cid:durableId="16349485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attachedTemplate r:id="rId1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48E0591C-423F-4FB5-B0D9-18A2F5B6B030}"/>
    <w:docVar w:name="dgnword-eventsink" w:val="65388384"/>
  </w:docVars>
  <w:rsids>
    <w:rsidRoot w:val="00B310D8"/>
    <w:rsid w:val="000018E9"/>
    <w:rsid w:val="000036A6"/>
    <w:rsid w:val="00011E7B"/>
    <w:rsid w:val="00012E81"/>
    <w:rsid w:val="000151AB"/>
    <w:rsid w:val="00021C00"/>
    <w:rsid w:val="00021E55"/>
    <w:rsid w:val="00023A2E"/>
    <w:rsid w:val="000326AB"/>
    <w:rsid w:val="000327AC"/>
    <w:rsid w:val="00035B5F"/>
    <w:rsid w:val="00036027"/>
    <w:rsid w:val="00040259"/>
    <w:rsid w:val="00042C1C"/>
    <w:rsid w:val="000469F6"/>
    <w:rsid w:val="00050369"/>
    <w:rsid w:val="00061348"/>
    <w:rsid w:val="00070415"/>
    <w:rsid w:val="00073710"/>
    <w:rsid w:val="00074A68"/>
    <w:rsid w:val="000814E6"/>
    <w:rsid w:val="0008560A"/>
    <w:rsid w:val="00086BE8"/>
    <w:rsid w:val="00087E90"/>
    <w:rsid w:val="00094399"/>
    <w:rsid w:val="000964F9"/>
    <w:rsid w:val="0009694A"/>
    <w:rsid w:val="000A0D05"/>
    <w:rsid w:val="000A3B7F"/>
    <w:rsid w:val="000B1A07"/>
    <w:rsid w:val="000B36DC"/>
    <w:rsid w:val="000C16D0"/>
    <w:rsid w:val="000C2D3D"/>
    <w:rsid w:val="000C2F66"/>
    <w:rsid w:val="000C5521"/>
    <w:rsid w:val="000C577C"/>
    <w:rsid w:val="000D3834"/>
    <w:rsid w:val="000D3B7E"/>
    <w:rsid w:val="000D6994"/>
    <w:rsid w:val="000D70D8"/>
    <w:rsid w:val="000F1365"/>
    <w:rsid w:val="000F3F9C"/>
    <w:rsid w:val="000F53F8"/>
    <w:rsid w:val="000F6FF3"/>
    <w:rsid w:val="00100E2C"/>
    <w:rsid w:val="00103011"/>
    <w:rsid w:val="00103651"/>
    <w:rsid w:val="0011084F"/>
    <w:rsid w:val="0011165C"/>
    <w:rsid w:val="00117210"/>
    <w:rsid w:val="00120D4F"/>
    <w:rsid w:val="0012157A"/>
    <w:rsid w:val="00122565"/>
    <w:rsid w:val="00137789"/>
    <w:rsid w:val="001402B3"/>
    <w:rsid w:val="00155328"/>
    <w:rsid w:val="00157319"/>
    <w:rsid w:val="001656E0"/>
    <w:rsid w:val="00171916"/>
    <w:rsid w:val="001776E7"/>
    <w:rsid w:val="001945A3"/>
    <w:rsid w:val="0019622C"/>
    <w:rsid w:val="001B0F9E"/>
    <w:rsid w:val="001B31D0"/>
    <w:rsid w:val="001B52CB"/>
    <w:rsid w:val="001C39F6"/>
    <w:rsid w:val="001D3CC8"/>
    <w:rsid w:val="001D7DD6"/>
    <w:rsid w:val="001E1D2B"/>
    <w:rsid w:val="001E26D1"/>
    <w:rsid w:val="001E3F01"/>
    <w:rsid w:val="001E62D1"/>
    <w:rsid w:val="001E6311"/>
    <w:rsid w:val="001E6680"/>
    <w:rsid w:val="001F12EF"/>
    <w:rsid w:val="0020032A"/>
    <w:rsid w:val="00200572"/>
    <w:rsid w:val="00202043"/>
    <w:rsid w:val="00202C8D"/>
    <w:rsid w:val="00210493"/>
    <w:rsid w:val="002158F5"/>
    <w:rsid w:val="00220BD4"/>
    <w:rsid w:val="00224118"/>
    <w:rsid w:val="00234CA8"/>
    <w:rsid w:val="0024651E"/>
    <w:rsid w:val="00246B43"/>
    <w:rsid w:val="00257F8F"/>
    <w:rsid w:val="002600D2"/>
    <w:rsid w:val="002618D6"/>
    <w:rsid w:val="00263465"/>
    <w:rsid w:val="002662F6"/>
    <w:rsid w:val="00267CED"/>
    <w:rsid w:val="00271F7B"/>
    <w:rsid w:val="002742C6"/>
    <w:rsid w:val="00284184"/>
    <w:rsid w:val="00284B33"/>
    <w:rsid w:val="002914F7"/>
    <w:rsid w:val="00295592"/>
    <w:rsid w:val="002A0E4C"/>
    <w:rsid w:val="002A2620"/>
    <w:rsid w:val="002A307C"/>
    <w:rsid w:val="002B0D96"/>
    <w:rsid w:val="002B745B"/>
    <w:rsid w:val="002B78C9"/>
    <w:rsid w:val="002D155B"/>
    <w:rsid w:val="002D2737"/>
    <w:rsid w:val="002D439C"/>
    <w:rsid w:val="002D5621"/>
    <w:rsid w:val="002E271E"/>
    <w:rsid w:val="002E6FA9"/>
    <w:rsid w:val="002F0EC5"/>
    <w:rsid w:val="002F1B5B"/>
    <w:rsid w:val="002F44A4"/>
    <w:rsid w:val="0031757E"/>
    <w:rsid w:val="003179E5"/>
    <w:rsid w:val="00327111"/>
    <w:rsid w:val="003344F1"/>
    <w:rsid w:val="00334B7F"/>
    <w:rsid w:val="00335082"/>
    <w:rsid w:val="00336A0D"/>
    <w:rsid w:val="00342912"/>
    <w:rsid w:val="00343FF6"/>
    <w:rsid w:val="00351400"/>
    <w:rsid w:val="0035563C"/>
    <w:rsid w:val="0036203A"/>
    <w:rsid w:val="0036216F"/>
    <w:rsid w:val="00362DF1"/>
    <w:rsid w:val="003631E8"/>
    <w:rsid w:val="00363BC5"/>
    <w:rsid w:val="0037211B"/>
    <w:rsid w:val="003772FE"/>
    <w:rsid w:val="00377BDD"/>
    <w:rsid w:val="0038194A"/>
    <w:rsid w:val="003819E2"/>
    <w:rsid w:val="00382BC5"/>
    <w:rsid w:val="003848D8"/>
    <w:rsid w:val="003857BB"/>
    <w:rsid w:val="00390AD3"/>
    <w:rsid w:val="0039105D"/>
    <w:rsid w:val="00394519"/>
    <w:rsid w:val="00394ABC"/>
    <w:rsid w:val="00397672"/>
    <w:rsid w:val="003A31DB"/>
    <w:rsid w:val="003A5BF9"/>
    <w:rsid w:val="003A6E75"/>
    <w:rsid w:val="003B3EED"/>
    <w:rsid w:val="003B457C"/>
    <w:rsid w:val="003D3008"/>
    <w:rsid w:val="003E031A"/>
    <w:rsid w:val="003E04BC"/>
    <w:rsid w:val="003E52BB"/>
    <w:rsid w:val="003E5BBC"/>
    <w:rsid w:val="003E74D8"/>
    <w:rsid w:val="003E7828"/>
    <w:rsid w:val="003E7E05"/>
    <w:rsid w:val="003F3D9E"/>
    <w:rsid w:val="003F43E5"/>
    <w:rsid w:val="003F6FB8"/>
    <w:rsid w:val="004002A0"/>
    <w:rsid w:val="0040149C"/>
    <w:rsid w:val="0042065A"/>
    <w:rsid w:val="0042414F"/>
    <w:rsid w:val="0042504D"/>
    <w:rsid w:val="0042692B"/>
    <w:rsid w:val="0043241F"/>
    <w:rsid w:val="004510A4"/>
    <w:rsid w:val="00452226"/>
    <w:rsid w:val="0045496C"/>
    <w:rsid w:val="004574B2"/>
    <w:rsid w:val="004610D9"/>
    <w:rsid w:val="00464FA7"/>
    <w:rsid w:val="004727D9"/>
    <w:rsid w:val="00480937"/>
    <w:rsid w:val="00480EC9"/>
    <w:rsid w:val="004812C7"/>
    <w:rsid w:val="0048187A"/>
    <w:rsid w:val="00485734"/>
    <w:rsid w:val="004A44F6"/>
    <w:rsid w:val="004A526A"/>
    <w:rsid w:val="004B486E"/>
    <w:rsid w:val="004B562C"/>
    <w:rsid w:val="004B74C1"/>
    <w:rsid w:val="004C23E9"/>
    <w:rsid w:val="004C4F94"/>
    <w:rsid w:val="004C55EB"/>
    <w:rsid w:val="004D0454"/>
    <w:rsid w:val="004D5A88"/>
    <w:rsid w:val="004D6249"/>
    <w:rsid w:val="004D6855"/>
    <w:rsid w:val="004E02D2"/>
    <w:rsid w:val="004E2B0C"/>
    <w:rsid w:val="004E48C1"/>
    <w:rsid w:val="004F250A"/>
    <w:rsid w:val="004F3538"/>
    <w:rsid w:val="004F46FE"/>
    <w:rsid w:val="004F4CDC"/>
    <w:rsid w:val="004F5A6F"/>
    <w:rsid w:val="0050067E"/>
    <w:rsid w:val="00502160"/>
    <w:rsid w:val="00504C9D"/>
    <w:rsid w:val="0051288D"/>
    <w:rsid w:val="00516B01"/>
    <w:rsid w:val="00524538"/>
    <w:rsid w:val="00524E91"/>
    <w:rsid w:val="005254D5"/>
    <w:rsid w:val="00526A98"/>
    <w:rsid w:val="00527A12"/>
    <w:rsid w:val="005303D4"/>
    <w:rsid w:val="005339BF"/>
    <w:rsid w:val="00542044"/>
    <w:rsid w:val="0054252E"/>
    <w:rsid w:val="00542BA0"/>
    <w:rsid w:val="00545545"/>
    <w:rsid w:val="00545D8E"/>
    <w:rsid w:val="00546482"/>
    <w:rsid w:val="005555C3"/>
    <w:rsid w:val="00567C19"/>
    <w:rsid w:val="00572703"/>
    <w:rsid w:val="005728CA"/>
    <w:rsid w:val="00574871"/>
    <w:rsid w:val="00574B77"/>
    <w:rsid w:val="0057587D"/>
    <w:rsid w:val="00576460"/>
    <w:rsid w:val="00580B09"/>
    <w:rsid w:val="005838B1"/>
    <w:rsid w:val="00583B18"/>
    <w:rsid w:val="00584FE9"/>
    <w:rsid w:val="00592DAE"/>
    <w:rsid w:val="00592DEA"/>
    <w:rsid w:val="005A1E5C"/>
    <w:rsid w:val="005A2EEE"/>
    <w:rsid w:val="005B0D9E"/>
    <w:rsid w:val="005B523B"/>
    <w:rsid w:val="005B6C50"/>
    <w:rsid w:val="005C1D0A"/>
    <w:rsid w:val="005C497F"/>
    <w:rsid w:val="005C4A0D"/>
    <w:rsid w:val="005C68E2"/>
    <w:rsid w:val="005D28C5"/>
    <w:rsid w:val="005D348C"/>
    <w:rsid w:val="005D74FF"/>
    <w:rsid w:val="005D78C6"/>
    <w:rsid w:val="005E0ED5"/>
    <w:rsid w:val="005E1404"/>
    <w:rsid w:val="005E2608"/>
    <w:rsid w:val="005E2903"/>
    <w:rsid w:val="005F0A50"/>
    <w:rsid w:val="005F370C"/>
    <w:rsid w:val="005F5756"/>
    <w:rsid w:val="005F7505"/>
    <w:rsid w:val="00603795"/>
    <w:rsid w:val="00607917"/>
    <w:rsid w:val="0062164F"/>
    <w:rsid w:val="0062325B"/>
    <w:rsid w:val="00623B0B"/>
    <w:rsid w:val="00623CDE"/>
    <w:rsid w:val="00624A42"/>
    <w:rsid w:val="00624D0B"/>
    <w:rsid w:val="00625BE6"/>
    <w:rsid w:val="00626356"/>
    <w:rsid w:val="00633FD0"/>
    <w:rsid w:val="0063438F"/>
    <w:rsid w:val="00640758"/>
    <w:rsid w:val="00647A38"/>
    <w:rsid w:val="00647F3C"/>
    <w:rsid w:val="00652DDE"/>
    <w:rsid w:val="00653C7E"/>
    <w:rsid w:val="00672768"/>
    <w:rsid w:val="0067640A"/>
    <w:rsid w:val="00676892"/>
    <w:rsid w:val="00676D1E"/>
    <w:rsid w:val="0067710A"/>
    <w:rsid w:val="00677FA5"/>
    <w:rsid w:val="00681B23"/>
    <w:rsid w:val="006852C0"/>
    <w:rsid w:val="006879D3"/>
    <w:rsid w:val="00693309"/>
    <w:rsid w:val="0069343C"/>
    <w:rsid w:val="00696772"/>
    <w:rsid w:val="00696B9F"/>
    <w:rsid w:val="006A4C34"/>
    <w:rsid w:val="006B6ACF"/>
    <w:rsid w:val="006C0851"/>
    <w:rsid w:val="006C3B84"/>
    <w:rsid w:val="006C6DED"/>
    <w:rsid w:val="006D138F"/>
    <w:rsid w:val="006D3C38"/>
    <w:rsid w:val="006D754A"/>
    <w:rsid w:val="006E29A6"/>
    <w:rsid w:val="006E5C30"/>
    <w:rsid w:val="006E68E8"/>
    <w:rsid w:val="006E69ED"/>
    <w:rsid w:val="006E74F8"/>
    <w:rsid w:val="006E7777"/>
    <w:rsid w:val="006F329C"/>
    <w:rsid w:val="006F5C84"/>
    <w:rsid w:val="00703FE5"/>
    <w:rsid w:val="00704447"/>
    <w:rsid w:val="00710B0C"/>
    <w:rsid w:val="00712080"/>
    <w:rsid w:val="00712A7A"/>
    <w:rsid w:val="00712BD6"/>
    <w:rsid w:val="007139BA"/>
    <w:rsid w:val="00714645"/>
    <w:rsid w:val="0071569D"/>
    <w:rsid w:val="007202C9"/>
    <w:rsid w:val="0072149D"/>
    <w:rsid w:val="00722657"/>
    <w:rsid w:val="0072267A"/>
    <w:rsid w:val="007243AA"/>
    <w:rsid w:val="00730F6F"/>
    <w:rsid w:val="00731084"/>
    <w:rsid w:val="00735130"/>
    <w:rsid w:val="00746275"/>
    <w:rsid w:val="007523E4"/>
    <w:rsid w:val="00753EDE"/>
    <w:rsid w:val="00754A73"/>
    <w:rsid w:val="00757122"/>
    <w:rsid w:val="00765976"/>
    <w:rsid w:val="0077192D"/>
    <w:rsid w:val="0077229C"/>
    <w:rsid w:val="007747FA"/>
    <w:rsid w:val="00782666"/>
    <w:rsid w:val="00791254"/>
    <w:rsid w:val="007A271F"/>
    <w:rsid w:val="007A7406"/>
    <w:rsid w:val="007B3844"/>
    <w:rsid w:val="007B3ADA"/>
    <w:rsid w:val="007B52B1"/>
    <w:rsid w:val="007C7187"/>
    <w:rsid w:val="007D1F21"/>
    <w:rsid w:val="007D7631"/>
    <w:rsid w:val="007D7B64"/>
    <w:rsid w:val="007E0FF7"/>
    <w:rsid w:val="007E748D"/>
    <w:rsid w:val="007F2FCA"/>
    <w:rsid w:val="007F63E2"/>
    <w:rsid w:val="00801717"/>
    <w:rsid w:val="00804309"/>
    <w:rsid w:val="00807540"/>
    <w:rsid w:val="00811B0B"/>
    <w:rsid w:val="00812A43"/>
    <w:rsid w:val="00816219"/>
    <w:rsid w:val="00817813"/>
    <w:rsid w:val="00823557"/>
    <w:rsid w:val="00824E3E"/>
    <w:rsid w:val="008262AC"/>
    <w:rsid w:val="00830882"/>
    <w:rsid w:val="00830A5C"/>
    <w:rsid w:val="00830AA3"/>
    <w:rsid w:val="00831A5D"/>
    <w:rsid w:val="00832710"/>
    <w:rsid w:val="00833823"/>
    <w:rsid w:val="00841614"/>
    <w:rsid w:val="00845745"/>
    <w:rsid w:val="00846FC7"/>
    <w:rsid w:val="008536B4"/>
    <w:rsid w:val="00855890"/>
    <w:rsid w:val="00860E73"/>
    <w:rsid w:val="00861F0D"/>
    <w:rsid w:val="00864515"/>
    <w:rsid w:val="00867DB9"/>
    <w:rsid w:val="00870CC4"/>
    <w:rsid w:val="008710B7"/>
    <w:rsid w:val="008718AB"/>
    <w:rsid w:val="00873BFF"/>
    <w:rsid w:val="008752B4"/>
    <w:rsid w:val="00880570"/>
    <w:rsid w:val="00880BA0"/>
    <w:rsid w:val="008814BF"/>
    <w:rsid w:val="00882EE6"/>
    <w:rsid w:val="0088309F"/>
    <w:rsid w:val="00891FCF"/>
    <w:rsid w:val="008929D2"/>
    <w:rsid w:val="0089783D"/>
    <w:rsid w:val="008A70EB"/>
    <w:rsid w:val="008A71E0"/>
    <w:rsid w:val="008B180B"/>
    <w:rsid w:val="008C4C88"/>
    <w:rsid w:val="008D197A"/>
    <w:rsid w:val="008D30B8"/>
    <w:rsid w:val="008E3C58"/>
    <w:rsid w:val="008E4DA3"/>
    <w:rsid w:val="00905E30"/>
    <w:rsid w:val="009153E0"/>
    <w:rsid w:val="00924FF7"/>
    <w:rsid w:val="00926F71"/>
    <w:rsid w:val="00927164"/>
    <w:rsid w:val="009301DF"/>
    <w:rsid w:val="00940654"/>
    <w:rsid w:val="009428DA"/>
    <w:rsid w:val="00945183"/>
    <w:rsid w:val="00945507"/>
    <w:rsid w:val="00946834"/>
    <w:rsid w:val="00946888"/>
    <w:rsid w:val="00947CD5"/>
    <w:rsid w:val="00953B3D"/>
    <w:rsid w:val="00954AF3"/>
    <w:rsid w:val="00956ABE"/>
    <w:rsid w:val="00957D25"/>
    <w:rsid w:val="00961016"/>
    <w:rsid w:val="009639CD"/>
    <w:rsid w:val="0097055A"/>
    <w:rsid w:val="0097560B"/>
    <w:rsid w:val="00982308"/>
    <w:rsid w:val="00982E11"/>
    <w:rsid w:val="00984749"/>
    <w:rsid w:val="0098580D"/>
    <w:rsid w:val="00985CB0"/>
    <w:rsid w:val="0099233D"/>
    <w:rsid w:val="00993113"/>
    <w:rsid w:val="009973EB"/>
    <w:rsid w:val="009A33EC"/>
    <w:rsid w:val="009A373C"/>
    <w:rsid w:val="009A6233"/>
    <w:rsid w:val="009B220F"/>
    <w:rsid w:val="009C5BAA"/>
    <w:rsid w:val="009C5C63"/>
    <w:rsid w:val="009C6995"/>
    <w:rsid w:val="009D068D"/>
    <w:rsid w:val="009D21CF"/>
    <w:rsid w:val="009D61AB"/>
    <w:rsid w:val="009D7850"/>
    <w:rsid w:val="009E1E38"/>
    <w:rsid w:val="009E7815"/>
    <w:rsid w:val="009F03DD"/>
    <w:rsid w:val="009F0E78"/>
    <w:rsid w:val="009F511C"/>
    <w:rsid w:val="009F6C6E"/>
    <w:rsid w:val="009F7081"/>
    <w:rsid w:val="00A000B8"/>
    <w:rsid w:val="00A00EC2"/>
    <w:rsid w:val="00A01A31"/>
    <w:rsid w:val="00A06FFF"/>
    <w:rsid w:val="00A12BDD"/>
    <w:rsid w:val="00A1309D"/>
    <w:rsid w:val="00A131EF"/>
    <w:rsid w:val="00A168F2"/>
    <w:rsid w:val="00A16DF1"/>
    <w:rsid w:val="00A21481"/>
    <w:rsid w:val="00A26A46"/>
    <w:rsid w:val="00A26D75"/>
    <w:rsid w:val="00A333A2"/>
    <w:rsid w:val="00A40CAC"/>
    <w:rsid w:val="00A4192B"/>
    <w:rsid w:val="00A4237C"/>
    <w:rsid w:val="00A43CF8"/>
    <w:rsid w:val="00A44E34"/>
    <w:rsid w:val="00A4611C"/>
    <w:rsid w:val="00A471A1"/>
    <w:rsid w:val="00A47C28"/>
    <w:rsid w:val="00A52A8B"/>
    <w:rsid w:val="00A6178F"/>
    <w:rsid w:val="00A65262"/>
    <w:rsid w:val="00A6536B"/>
    <w:rsid w:val="00A656A4"/>
    <w:rsid w:val="00A66AE8"/>
    <w:rsid w:val="00A73FB1"/>
    <w:rsid w:val="00A77EF3"/>
    <w:rsid w:val="00A8311B"/>
    <w:rsid w:val="00A84232"/>
    <w:rsid w:val="00A84949"/>
    <w:rsid w:val="00A86022"/>
    <w:rsid w:val="00A957DA"/>
    <w:rsid w:val="00A95D65"/>
    <w:rsid w:val="00A9614B"/>
    <w:rsid w:val="00AA1120"/>
    <w:rsid w:val="00AA1B6B"/>
    <w:rsid w:val="00AA7694"/>
    <w:rsid w:val="00AB0C45"/>
    <w:rsid w:val="00AB0E0A"/>
    <w:rsid w:val="00AB22CA"/>
    <w:rsid w:val="00AB241E"/>
    <w:rsid w:val="00AB4DC0"/>
    <w:rsid w:val="00AB7089"/>
    <w:rsid w:val="00AB743B"/>
    <w:rsid w:val="00AC0353"/>
    <w:rsid w:val="00AC1A74"/>
    <w:rsid w:val="00AC1AA7"/>
    <w:rsid w:val="00AD0175"/>
    <w:rsid w:val="00AD407E"/>
    <w:rsid w:val="00AD5E94"/>
    <w:rsid w:val="00AD654F"/>
    <w:rsid w:val="00AE479D"/>
    <w:rsid w:val="00AE624C"/>
    <w:rsid w:val="00AF230D"/>
    <w:rsid w:val="00AF7D7A"/>
    <w:rsid w:val="00AF7EEF"/>
    <w:rsid w:val="00B012D5"/>
    <w:rsid w:val="00B03CDC"/>
    <w:rsid w:val="00B10233"/>
    <w:rsid w:val="00B1319B"/>
    <w:rsid w:val="00B150E9"/>
    <w:rsid w:val="00B15E4A"/>
    <w:rsid w:val="00B210C2"/>
    <w:rsid w:val="00B213A2"/>
    <w:rsid w:val="00B21628"/>
    <w:rsid w:val="00B310D8"/>
    <w:rsid w:val="00B3600C"/>
    <w:rsid w:val="00B43ACE"/>
    <w:rsid w:val="00B46883"/>
    <w:rsid w:val="00B60090"/>
    <w:rsid w:val="00B6018F"/>
    <w:rsid w:val="00B636E9"/>
    <w:rsid w:val="00B643DA"/>
    <w:rsid w:val="00B65FCA"/>
    <w:rsid w:val="00B66F4D"/>
    <w:rsid w:val="00B71089"/>
    <w:rsid w:val="00B71259"/>
    <w:rsid w:val="00B71C85"/>
    <w:rsid w:val="00B736B7"/>
    <w:rsid w:val="00B759D9"/>
    <w:rsid w:val="00B769A8"/>
    <w:rsid w:val="00B80043"/>
    <w:rsid w:val="00B82C2A"/>
    <w:rsid w:val="00B87362"/>
    <w:rsid w:val="00B87CAF"/>
    <w:rsid w:val="00B91E74"/>
    <w:rsid w:val="00B93E53"/>
    <w:rsid w:val="00B94C4D"/>
    <w:rsid w:val="00B94D1B"/>
    <w:rsid w:val="00BA0D5C"/>
    <w:rsid w:val="00BA6D2E"/>
    <w:rsid w:val="00BB0519"/>
    <w:rsid w:val="00BB17CF"/>
    <w:rsid w:val="00BB2B49"/>
    <w:rsid w:val="00BB43CC"/>
    <w:rsid w:val="00BB6135"/>
    <w:rsid w:val="00BC5D43"/>
    <w:rsid w:val="00BC6A7B"/>
    <w:rsid w:val="00BC6FD6"/>
    <w:rsid w:val="00BD1608"/>
    <w:rsid w:val="00BD750C"/>
    <w:rsid w:val="00BE57C9"/>
    <w:rsid w:val="00BE7B18"/>
    <w:rsid w:val="00BF6372"/>
    <w:rsid w:val="00C0023A"/>
    <w:rsid w:val="00C0058D"/>
    <w:rsid w:val="00C00F6C"/>
    <w:rsid w:val="00C01272"/>
    <w:rsid w:val="00C01CB4"/>
    <w:rsid w:val="00C03E2A"/>
    <w:rsid w:val="00C04088"/>
    <w:rsid w:val="00C0622C"/>
    <w:rsid w:val="00C07D71"/>
    <w:rsid w:val="00C10297"/>
    <w:rsid w:val="00C10A62"/>
    <w:rsid w:val="00C1525E"/>
    <w:rsid w:val="00C15C68"/>
    <w:rsid w:val="00C23F72"/>
    <w:rsid w:val="00C24366"/>
    <w:rsid w:val="00C24AC1"/>
    <w:rsid w:val="00C27978"/>
    <w:rsid w:val="00C3043B"/>
    <w:rsid w:val="00C30932"/>
    <w:rsid w:val="00C331F2"/>
    <w:rsid w:val="00C345A9"/>
    <w:rsid w:val="00C4333C"/>
    <w:rsid w:val="00C45434"/>
    <w:rsid w:val="00C514D8"/>
    <w:rsid w:val="00C5169B"/>
    <w:rsid w:val="00C523E9"/>
    <w:rsid w:val="00C608D2"/>
    <w:rsid w:val="00C60E07"/>
    <w:rsid w:val="00C62148"/>
    <w:rsid w:val="00C63E3D"/>
    <w:rsid w:val="00C655ED"/>
    <w:rsid w:val="00C659F3"/>
    <w:rsid w:val="00C65A84"/>
    <w:rsid w:val="00C74BBB"/>
    <w:rsid w:val="00C8182A"/>
    <w:rsid w:val="00C91397"/>
    <w:rsid w:val="00C94E49"/>
    <w:rsid w:val="00CA0C9B"/>
    <w:rsid w:val="00CA68F0"/>
    <w:rsid w:val="00CA7CB1"/>
    <w:rsid w:val="00CB1F60"/>
    <w:rsid w:val="00CB48F2"/>
    <w:rsid w:val="00CB6448"/>
    <w:rsid w:val="00CB7506"/>
    <w:rsid w:val="00CC277C"/>
    <w:rsid w:val="00CC29F6"/>
    <w:rsid w:val="00CC5315"/>
    <w:rsid w:val="00CD07AE"/>
    <w:rsid w:val="00CD09E9"/>
    <w:rsid w:val="00CD30E8"/>
    <w:rsid w:val="00CD59D9"/>
    <w:rsid w:val="00CE0F09"/>
    <w:rsid w:val="00CE62A6"/>
    <w:rsid w:val="00CF2F78"/>
    <w:rsid w:val="00CF3878"/>
    <w:rsid w:val="00CF5104"/>
    <w:rsid w:val="00D00C1D"/>
    <w:rsid w:val="00D10F09"/>
    <w:rsid w:val="00D10F4B"/>
    <w:rsid w:val="00D110A8"/>
    <w:rsid w:val="00D12A46"/>
    <w:rsid w:val="00D1344F"/>
    <w:rsid w:val="00D13FA4"/>
    <w:rsid w:val="00D143ED"/>
    <w:rsid w:val="00D21F9E"/>
    <w:rsid w:val="00D32B3F"/>
    <w:rsid w:val="00D33848"/>
    <w:rsid w:val="00D33ED2"/>
    <w:rsid w:val="00D44EB0"/>
    <w:rsid w:val="00D53C50"/>
    <w:rsid w:val="00D553E7"/>
    <w:rsid w:val="00D63A93"/>
    <w:rsid w:val="00D67278"/>
    <w:rsid w:val="00D7279B"/>
    <w:rsid w:val="00D72931"/>
    <w:rsid w:val="00D81E6E"/>
    <w:rsid w:val="00D86A84"/>
    <w:rsid w:val="00D8765D"/>
    <w:rsid w:val="00DA4DEA"/>
    <w:rsid w:val="00DA7E1F"/>
    <w:rsid w:val="00DB3963"/>
    <w:rsid w:val="00DB3BF4"/>
    <w:rsid w:val="00DB5242"/>
    <w:rsid w:val="00DC415B"/>
    <w:rsid w:val="00DC5917"/>
    <w:rsid w:val="00DC640F"/>
    <w:rsid w:val="00DC6FBC"/>
    <w:rsid w:val="00DD1879"/>
    <w:rsid w:val="00DD520E"/>
    <w:rsid w:val="00DE08ED"/>
    <w:rsid w:val="00DE559C"/>
    <w:rsid w:val="00DE5885"/>
    <w:rsid w:val="00DE7183"/>
    <w:rsid w:val="00DF094D"/>
    <w:rsid w:val="00DF279E"/>
    <w:rsid w:val="00DF3EE0"/>
    <w:rsid w:val="00DF4B44"/>
    <w:rsid w:val="00DF55F0"/>
    <w:rsid w:val="00E14A0C"/>
    <w:rsid w:val="00E15672"/>
    <w:rsid w:val="00E24E6E"/>
    <w:rsid w:val="00E31CE9"/>
    <w:rsid w:val="00E34245"/>
    <w:rsid w:val="00E423FA"/>
    <w:rsid w:val="00E4528D"/>
    <w:rsid w:val="00E45694"/>
    <w:rsid w:val="00E461D5"/>
    <w:rsid w:val="00E528B6"/>
    <w:rsid w:val="00E54AD2"/>
    <w:rsid w:val="00E54DD0"/>
    <w:rsid w:val="00E54FDF"/>
    <w:rsid w:val="00E556B2"/>
    <w:rsid w:val="00E56681"/>
    <w:rsid w:val="00E60575"/>
    <w:rsid w:val="00E63BF4"/>
    <w:rsid w:val="00E6436E"/>
    <w:rsid w:val="00E67363"/>
    <w:rsid w:val="00E7128A"/>
    <w:rsid w:val="00E733E9"/>
    <w:rsid w:val="00E7473F"/>
    <w:rsid w:val="00E76B65"/>
    <w:rsid w:val="00E90261"/>
    <w:rsid w:val="00E903C8"/>
    <w:rsid w:val="00E95C4F"/>
    <w:rsid w:val="00E97DBC"/>
    <w:rsid w:val="00EA1D30"/>
    <w:rsid w:val="00EB1397"/>
    <w:rsid w:val="00EB5E7D"/>
    <w:rsid w:val="00EC0732"/>
    <w:rsid w:val="00EC2A1A"/>
    <w:rsid w:val="00EC3B17"/>
    <w:rsid w:val="00EC40D5"/>
    <w:rsid w:val="00EC6C16"/>
    <w:rsid w:val="00ED0AA0"/>
    <w:rsid w:val="00ED0CEE"/>
    <w:rsid w:val="00ED7624"/>
    <w:rsid w:val="00ED7D0E"/>
    <w:rsid w:val="00EE2E87"/>
    <w:rsid w:val="00EE442A"/>
    <w:rsid w:val="00EE664A"/>
    <w:rsid w:val="00EF1B9F"/>
    <w:rsid w:val="00EF272D"/>
    <w:rsid w:val="00EF418C"/>
    <w:rsid w:val="00EF4776"/>
    <w:rsid w:val="00F0146D"/>
    <w:rsid w:val="00F025C8"/>
    <w:rsid w:val="00F05E1A"/>
    <w:rsid w:val="00F07FED"/>
    <w:rsid w:val="00F13769"/>
    <w:rsid w:val="00F14886"/>
    <w:rsid w:val="00F2029B"/>
    <w:rsid w:val="00F21BF6"/>
    <w:rsid w:val="00F27734"/>
    <w:rsid w:val="00F3088C"/>
    <w:rsid w:val="00F35948"/>
    <w:rsid w:val="00F4334B"/>
    <w:rsid w:val="00F43FBF"/>
    <w:rsid w:val="00F50013"/>
    <w:rsid w:val="00F515B8"/>
    <w:rsid w:val="00F527BD"/>
    <w:rsid w:val="00F52912"/>
    <w:rsid w:val="00F53AF6"/>
    <w:rsid w:val="00F64390"/>
    <w:rsid w:val="00F7583F"/>
    <w:rsid w:val="00F77056"/>
    <w:rsid w:val="00F81226"/>
    <w:rsid w:val="00F83E46"/>
    <w:rsid w:val="00F905C7"/>
    <w:rsid w:val="00F94D0B"/>
    <w:rsid w:val="00F962AA"/>
    <w:rsid w:val="00FA5A9B"/>
    <w:rsid w:val="00FA5C43"/>
    <w:rsid w:val="00FB34E5"/>
    <w:rsid w:val="00FB3974"/>
    <w:rsid w:val="00FC0F73"/>
    <w:rsid w:val="00FC19A3"/>
    <w:rsid w:val="00FC756D"/>
    <w:rsid w:val="00FD20CE"/>
    <w:rsid w:val="00FD39B1"/>
    <w:rsid w:val="00FD56DB"/>
    <w:rsid w:val="00FD63B7"/>
    <w:rsid w:val="00FD7CF0"/>
    <w:rsid w:val="00FE02C0"/>
    <w:rsid w:val="00FE2907"/>
    <w:rsid w:val="00FE539E"/>
    <w:rsid w:val="00FE6078"/>
    <w:rsid w:val="00FE751E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98272"/>
  <w15:docId w15:val="{91ACEEE5-6663-4C31-9CBD-5B9407C50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E0F09"/>
    <w:rPr>
      <w:rFonts w:ascii="RotisSerif" w:hAnsi="RotisSerif"/>
      <w:kern w:val="22"/>
      <w:sz w:val="23"/>
    </w:rPr>
  </w:style>
  <w:style w:type="paragraph" w:styleId="berschrift1">
    <w:name w:val="heading 1"/>
    <w:basedOn w:val="Standard"/>
    <w:next w:val="Standard"/>
    <w:qFormat/>
    <w:rsid w:val="00CE0F09"/>
    <w:pPr>
      <w:keepNext/>
      <w:spacing w:after="240" w:line="360" w:lineRule="auto"/>
      <w:outlineLvl w:val="0"/>
    </w:pPr>
    <w:rPr>
      <w:rFonts w:ascii="EraserDust" w:hAnsi="EraserDust"/>
      <w:i/>
      <w:kern w:val="0"/>
      <w:sz w:val="96"/>
    </w:rPr>
  </w:style>
  <w:style w:type="paragraph" w:styleId="berschrift2">
    <w:name w:val="heading 2"/>
    <w:basedOn w:val="Standard"/>
    <w:next w:val="Standard"/>
    <w:qFormat/>
    <w:rsid w:val="00CE0F09"/>
    <w:pPr>
      <w:keepNext/>
      <w:spacing w:after="240" w:line="360" w:lineRule="auto"/>
      <w:outlineLvl w:val="1"/>
    </w:pPr>
    <w:rPr>
      <w:rFonts w:ascii="EraserDust" w:hAnsi="EraserDust"/>
      <w:b/>
      <w:i/>
      <w:color w:val="0000FF"/>
      <w:kern w:val="0"/>
      <w:sz w:val="96"/>
    </w:rPr>
  </w:style>
  <w:style w:type="paragraph" w:styleId="berschrift3">
    <w:name w:val="heading 3"/>
    <w:basedOn w:val="Standard"/>
    <w:next w:val="Standard"/>
    <w:qFormat/>
    <w:rsid w:val="00CE0F09"/>
    <w:pPr>
      <w:keepNext/>
      <w:spacing w:after="480" w:line="360" w:lineRule="auto"/>
      <w:outlineLvl w:val="2"/>
    </w:pPr>
    <w:rPr>
      <w:b/>
      <w:bCs/>
      <w:i/>
      <w:sz w:val="24"/>
    </w:rPr>
  </w:style>
  <w:style w:type="paragraph" w:styleId="berschrift4">
    <w:name w:val="heading 4"/>
    <w:basedOn w:val="Standard"/>
    <w:next w:val="Standard"/>
    <w:qFormat/>
    <w:rsid w:val="00CE0F09"/>
    <w:pPr>
      <w:keepNext/>
      <w:spacing w:line="360" w:lineRule="auto"/>
      <w:jc w:val="both"/>
      <w:outlineLvl w:val="3"/>
    </w:pPr>
    <w:rPr>
      <w:i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1029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10297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10297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10297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10297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CE0F0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CE0F09"/>
    <w:pPr>
      <w:tabs>
        <w:tab w:val="center" w:pos="4536"/>
        <w:tab w:val="right" w:pos="9072"/>
      </w:tabs>
    </w:pPr>
  </w:style>
  <w:style w:type="character" w:styleId="Hyperlink">
    <w:name w:val="Hyperlink"/>
    <w:semiHidden/>
    <w:rsid w:val="00CE0F09"/>
    <w:rPr>
      <w:rFonts w:ascii="RotisSansSerif" w:hAnsi="RotisSansSerif"/>
      <w:color w:val="0000FF"/>
      <w:u w:val="single"/>
    </w:rPr>
  </w:style>
  <w:style w:type="character" w:customStyle="1" w:styleId="BesuchterHyperlink1">
    <w:name w:val="BesuchterHyperlink1"/>
    <w:semiHidden/>
    <w:rsid w:val="00CE0F09"/>
    <w:rPr>
      <w:rFonts w:ascii="RotisSansSerif" w:hAnsi="RotisSansSerif"/>
      <w:color w:val="800080"/>
      <w:u w:val="single"/>
    </w:rPr>
  </w:style>
  <w:style w:type="paragraph" w:customStyle="1" w:styleId="Markierung">
    <w:name w:val="Markierung"/>
    <w:basedOn w:val="Standard"/>
    <w:rsid w:val="00CE0F09"/>
    <w:pPr>
      <w:framePr w:hSpace="142" w:wrap="notBeside" w:vAnchor="page" w:hAnchor="page" w:x="227" w:y="5671"/>
      <w:spacing w:line="360" w:lineRule="auto"/>
    </w:pPr>
    <w:rPr>
      <w:rFonts w:ascii="Arial" w:hAnsi="Arial"/>
      <w:kern w:val="0"/>
      <w:sz w:val="22"/>
    </w:rPr>
  </w:style>
  <w:style w:type="paragraph" w:customStyle="1" w:styleId="Anschrift">
    <w:name w:val="Anschrift"/>
    <w:basedOn w:val="Standard"/>
    <w:rsid w:val="00CE0F09"/>
    <w:pPr>
      <w:keepNext/>
      <w:keepLines/>
      <w:spacing w:after="720" w:line="240" w:lineRule="atLeast"/>
    </w:pPr>
    <w:rPr>
      <w:rFonts w:ascii="Arial" w:hAnsi="Arial"/>
      <w:kern w:val="0"/>
      <w:sz w:val="22"/>
    </w:rPr>
  </w:style>
  <w:style w:type="paragraph" w:customStyle="1" w:styleId="Anlage">
    <w:name w:val="Anlage"/>
    <w:basedOn w:val="Standard"/>
    <w:rsid w:val="00CE0F09"/>
    <w:pPr>
      <w:keepNext/>
      <w:keepLines/>
      <w:tabs>
        <w:tab w:val="left" w:pos="5328"/>
      </w:tabs>
      <w:spacing w:before="240" w:line="240" w:lineRule="atLeast"/>
      <w:ind w:left="1134" w:hanging="1134"/>
    </w:pPr>
    <w:rPr>
      <w:rFonts w:ascii="Arial" w:hAnsi="Arial"/>
      <w:kern w:val="0"/>
      <w:sz w:val="22"/>
    </w:rPr>
  </w:style>
  <w:style w:type="paragraph" w:styleId="Unterschrift">
    <w:name w:val="Signature"/>
    <w:basedOn w:val="Standard"/>
    <w:semiHidden/>
    <w:rsid w:val="00CE0F09"/>
    <w:pPr>
      <w:spacing w:after="240" w:line="360" w:lineRule="auto"/>
      <w:ind w:left="4252"/>
    </w:pPr>
    <w:rPr>
      <w:rFonts w:ascii="Arial" w:hAnsi="Arial"/>
      <w:kern w:val="0"/>
      <w:sz w:val="22"/>
    </w:rPr>
  </w:style>
  <w:style w:type="character" w:styleId="Seitenzahl">
    <w:name w:val="page number"/>
    <w:basedOn w:val="Absatz-Standardschriftart"/>
    <w:semiHidden/>
    <w:rsid w:val="00CE0F09"/>
  </w:style>
  <w:style w:type="paragraph" w:styleId="Textkrper">
    <w:name w:val="Body Text"/>
    <w:basedOn w:val="Standard"/>
    <w:link w:val="TextkrperZchn"/>
    <w:semiHidden/>
    <w:rsid w:val="005C497F"/>
    <w:pPr>
      <w:spacing w:line="360" w:lineRule="auto"/>
      <w:jc w:val="both"/>
    </w:pPr>
  </w:style>
  <w:style w:type="character" w:customStyle="1" w:styleId="TextkrperZchn">
    <w:name w:val="Textkörper Zchn"/>
    <w:link w:val="Textkrper"/>
    <w:semiHidden/>
    <w:rsid w:val="005C497F"/>
    <w:rPr>
      <w:rFonts w:ascii="RotisSerif" w:hAnsi="RotisSerif"/>
      <w:kern w:val="22"/>
      <w:sz w:val="23"/>
    </w:rPr>
  </w:style>
  <w:style w:type="paragraph" w:styleId="Aufzhlungszeichen">
    <w:name w:val="List Bullet"/>
    <w:basedOn w:val="Standard"/>
    <w:uiPriority w:val="99"/>
    <w:unhideWhenUsed/>
    <w:rsid w:val="006C3B84"/>
    <w:pPr>
      <w:numPr>
        <w:numId w:val="2"/>
      </w:numPr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C10297"/>
  </w:style>
  <w:style w:type="paragraph" w:customStyle="1" w:styleId="Anfhrungszeichen1">
    <w:name w:val="Anführungszeichen1"/>
    <w:basedOn w:val="Standard"/>
    <w:next w:val="Standard"/>
    <w:link w:val="AnfhrungszeichenZchn"/>
    <w:uiPriority w:val="29"/>
    <w:qFormat/>
    <w:rsid w:val="00C10297"/>
    <w:rPr>
      <w:i/>
      <w:iCs/>
      <w:color w:val="000000"/>
    </w:rPr>
  </w:style>
  <w:style w:type="character" w:customStyle="1" w:styleId="AnfhrungszeichenZchn">
    <w:name w:val="Anführungszeichen Zchn"/>
    <w:link w:val="Anfhrungszeichen1"/>
    <w:uiPriority w:val="29"/>
    <w:rsid w:val="00C10297"/>
    <w:rPr>
      <w:rFonts w:ascii="RotisSerif" w:hAnsi="RotisSerif"/>
      <w:i/>
      <w:iCs/>
      <w:color w:val="000000"/>
      <w:kern w:val="22"/>
      <w:sz w:val="23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C10297"/>
  </w:style>
  <w:style w:type="character" w:customStyle="1" w:styleId="AnredeZchn">
    <w:name w:val="Anrede Zchn"/>
    <w:link w:val="Anrede"/>
    <w:uiPriority w:val="99"/>
    <w:semiHidden/>
    <w:rsid w:val="00C10297"/>
    <w:rPr>
      <w:rFonts w:ascii="RotisSerif" w:hAnsi="RotisSerif"/>
      <w:kern w:val="22"/>
      <w:sz w:val="23"/>
    </w:rPr>
  </w:style>
  <w:style w:type="paragraph" w:styleId="Aufzhlungszeichen2">
    <w:name w:val="List Bullet 2"/>
    <w:basedOn w:val="Standard"/>
    <w:uiPriority w:val="99"/>
    <w:semiHidden/>
    <w:unhideWhenUsed/>
    <w:rsid w:val="00C10297"/>
    <w:pPr>
      <w:numPr>
        <w:numId w:val="3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C10297"/>
    <w:pPr>
      <w:numPr>
        <w:numId w:val="4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C10297"/>
    <w:pPr>
      <w:numPr>
        <w:numId w:val="5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C10297"/>
    <w:pPr>
      <w:numPr>
        <w:numId w:val="6"/>
      </w:numPr>
      <w:contextualSpacing/>
    </w:p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C10297"/>
    <w:rPr>
      <w:b/>
      <w:bCs/>
      <w:sz w:val="20"/>
    </w:rPr>
  </w:style>
  <w:style w:type="paragraph" w:styleId="Blocktext">
    <w:name w:val="Block Text"/>
    <w:basedOn w:val="Standard"/>
    <w:uiPriority w:val="99"/>
    <w:semiHidden/>
    <w:unhideWhenUsed/>
    <w:rsid w:val="00C10297"/>
    <w:pPr>
      <w:spacing w:after="120"/>
      <w:ind w:left="1440" w:right="1440"/>
    </w:p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C10297"/>
  </w:style>
  <w:style w:type="character" w:customStyle="1" w:styleId="DatumZchn">
    <w:name w:val="Datum Zchn"/>
    <w:link w:val="Datum"/>
    <w:uiPriority w:val="99"/>
    <w:semiHidden/>
    <w:rsid w:val="00C10297"/>
    <w:rPr>
      <w:rFonts w:ascii="RotisSerif" w:hAnsi="RotisSerif"/>
      <w:kern w:val="22"/>
      <w:sz w:val="23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C10297"/>
    <w:rPr>
      <w:rFonts w:ascii="Tahoma" w:hAnsi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C10297"/>
    <w:rPr>
      <w:rFonts w:ascii="Tahoma" w:hAnsi="Tahoma" w:cs="Tahoma"/>
      <w:kern w:val="22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C10297"/>
  </w:style>
  <w:style w:type="character" w:customStyle="1" w:styleId="E-Mail-SignaturZchn">
    <w:name w:val="E-Mail-Signatur Zchn"/>
    <w:link w:val="E-Mail-Signatur"/>
    <w:uiPriority w:val="99"/>
    <w:semiHidden/>
    <w:rsid w:val="00C10297"/>
    <w:rPr>
      <w:rFonts w:ascii="RotisSerif" w:hAnsi="RotisSerif"/>
      <w:kern w:val="22"/>
      <w:sz w:val="23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10297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10297"/>
    <w:rPr>
      <w:rFonts w:ascii="RotisSerif" w:hAnsi="RotisSerif"/>
      <w:kern w:val="22"/>
    </w:r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C10297"/>
  </w:style>
  <w:style w:type="character" w:customStyle="1" w:styleId="Fu-EndnotenberschriftZchn">
    <w:name w:val="Fuß/-Endnotenüberschrift Zchn"/>
    <w:link w:val="Fu-Endnotenberschrift"/>
    <w:uiPriority w:val="99"/>
    <w:semiHidden/>
    <w:rsid w:val="00C10297"/>
    <w:rPr>
      <w:rFonts w:ascii="RotisSerif" w:hAnsi="RotisSerif"/>
      <w:kern w:val="22"/>
      <w:sz w:val="23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10297"/>
    <w:rPr>
      <w:sz w:val="20"/>
    </w:rPr>
  </w:style>
  <w:style w:type="character" w:customStyle="1" w:styleId="FunotentextZchn">
    <w:name w:val="Fußnotentext Zchn"/>
    <w:link w:val="Funotentext"/>
    <w:uiPriority w:val="99"/>
    <w:semiHidden/>
    <w:rsid w:val="00C10297"/>
    <w:rPr>
      <w:rFonts w:ascii="RotisSerif" w:hAnsi="RotisSerif"/>
      <w:kern w:val="22"/>
    </w:rPr>
  </w:style>
  <w:style w:type="paragraph" w:styleId="Gruformel">
    <w:name w:val="Closing"/>
    <w:basedOn w:val="Standard"/>
    <w:link w:val="GruformelZchn"/>
    <w:uiPriority w:val="99"/>
    <w:semiHidden/>
    <w:unhideWhenUsed/>
    <w:rsid w:val="00C10297"/>
    <w:pPr>
      <w:ind w:left="4252"/>
    </w:pPr>
  </w:style>
  <w:style w:type="character" w:customStyle="1" w:styleId="GruformelZchn">
    <w:name w:val="Grußformel Zchn"/>
    <w:link w:val="Gruformel"/>
    <w:uiPriority w:val="99"/>
    <w:semiHidden/>
    <w:rsid w:val="00C10297"/>
    <w:rPr>
      <w:rFonts w:ascii="RotisSerif" w:hAnsi="RotisSerif"/>
      <w:kern w:val="22"/>
      <w:sz w:val="23"/>
    </w:rPr>
  </w:style>
  <w:style w:type="paragraph" w:styleId="HTMLAdresse">
    <w:name w:val="HTML Address"/>
    <w:basedOn w:val="Standard"/>
    <w:link w:val="HTMLAdresseZchn"/>
    <w:uiPriority w:val="99"/>
    <w:semiHidden/>
    <w:unhideWhenUsed/>
    <w:rsid w:val="00C10297"/>
    <w:rPr>
      <w:i/>
      <w:iCs/>
    </w:rPr>
  </w:style>
  <w:style w:type="character" w:customStyle="1" w:styleId="HTMLAdresseZchn">
    <w:name w:val="HTML Adresse Zchn"/>
    <w:link w:val="HTMLAdresse"/>
    <w:uiPriority w:val="99"/>
    <w:semiHidden/>
    <w:rsid w:val="00C10297"/>
    <w:rPr>
      <w:rFonts w:ascii="RotisSerif" w:hAnsi="RotisSerif"/>
      <w:i/>
      <w:iCs/>
      <w:kern w:val="22"/>
      <w:sz w:val="23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C10297"/>
    <w:rPr>
      <w:rFonts w:ascii="Courier New" w:hAnsi="Courier New"/>
      <w:sz w:val="20"/>
    </w:rPr>
  </w:style>
  <w:style w:type="character" w:customStyle="1" w:styleId="HTMLVorformatiertZchn">
    <w:name w:val="HTML Vorformatiert Zchn"/>
    <w:link w:val="HTMLVorformatiert"/>
    <w:uiPriority w:val="99"/>
    <w:semiHidden/>
    <w:rsid w:val="00C10297"/>
    <w:rPr>
      <w:rFonts w:ascii="Courier New" w:hAnsi="Courier New" w:cs="Courier New"/>
      <w:kern w:val="22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C10297"/>
    <w:pPr>
      <w:ind w:left="230" w:hanging="23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C10297"/>
    <w:pPr>
      <w:ind w:left="460" w:hanging="23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C10297"/>
    <w:pPr>
      <w:ind w:left="690" w:hanging="23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C10297"/>
    <w:pPr>
      <w:ind w:left="920" w:hanging="23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C10297"/>
    <w:pPr>
      <w:ind w:left="1150" w:hanging="23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C10297"/>
    <w:pPr>
      <w:ind w:left="1380" w:hanging="23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C10297"/>
    <w:pPr>
      <w:ind w:left="1610" w:hanging="23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C10297"/>
    <w:pPr>
      <w:ind w:left="1840" w:hanging="23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C10297"/>
    <w:pPr>
      <w:ind w:left="2070" w:hanging="23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C10297"/>
    <w:rPr>
      <w:rFonts w:ascii="Cambria" w:hAnsi="Cambria"/>
      <w:b/>
      <w:bC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C10297"/>
    <w:pPr>
      <w:spacing w:before="240" w:after="60" w:line="240" w:lineRule="auto"/>
      <w:outlineLvl w:val="9"/>
    </w:pPr>
    <w:rPr>
      <w:rFonts w:ascii="Cambria" w:hAnsi="Cambria"/>
      <w:b/>
      <w:bCs/>
      <w:i w:val="0"/>
      <w:kern w:val="32"/>
      <w:sz w:val="32"/>
      <w:szCs w:val="32"/>
    </w:rPr>
  </w:style>
  <w:style w:type="paragraph" w:customStyle="1" w:styleId="IntensivesAnfhrungszeichen1">
    <w:name w:val="Intensives Anführungszeichen1"/>
    <w:basedOn w:val="Standard"/>
    <w:next w:val="Standard"/>
    <w:link w:val="IntensivesAnfhrungszeichenZchn"/>
    <w:uiPriority w:val="30"/>
    <w:qFormat/>
    <w:rsid w:val="00C10297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ivesAnfhrungszeichenZchn">
    <w:name w:val="Intensives Anführungszeichen Zchn"/>
    <w:link w:val="IntensivesAnfhrungszeichen1"/>
    <w:uiPriority w:val="30"/>
    <w:rsid w:val="00C10297"/>
    <w:rPr>
      <w:rFonts w:ascii="RotisSerif" w:hAnsi="RotisSerif"/>
      <w:b/>
      <w:bCs/>
      <w:i/>
      <w:iCs/>
      <w:color w:val="4F81BD"/>
      <w:kern w:val="22"/>
      <w:sz w:val="23"/>
    </w:rPr>
  </w:style>
  <w:style w:type="paragraph" w:styleId="KeinLeerraum">
    <w:name w:val="No Spacing"/>
    <w:uiPriority w:val="1"/>
    <w:qFormat/>
    <w:rsid w:val="00C10297"/>
    <w:rPr>
      <w:rFonts w:ascii="RotisSerif" w:hAnsi="RotisSerif"/>
      <w:kern w:val="22"/>
      <w:sz w:val="23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0297"/>
    <w:rPr>
      <w:sz w:val="20"/>
    </w:rPr>
  </w:style>
  <w:style w:type="character" w:customStyle="1" w:styleId="KommentartextZchn">
    <w:name w:val="Kommentartext Zchn"/>
    <w:link w:val="Kommentartext"/>
    <w:uiPriority w:val="99"/>
    <w:semiHidden/>
    <w:rsid w:val="00C10297"/>
    <w:rPr>
      <w:rFonts w:ascii="RotisSerif" w:hAnsi="RotisSerif"/>
      <w:kern w:val="22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0297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C10297"/>
    <w:rPr>
      <w:rFonts w:ascii="RotisSerif" w:hAnsi="RotisSerif"/>
      <w:b/>
      <w:bCs/>
      <w:kern w:val="22"/>
    </w:rPr>
  </w:style>
  <w:style w:type="paragraph" w:styleId="Liste">
    <w:name w:val="List"/>
    <w:basedOn w:val="Standard"/>
    <w:uiPriority w:val="99"/>
    <w:semiHidden/>
    <w:unhideWhenUsed/>
    <w:rsid w:val="00C10297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C10297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C10297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C10297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C10297"/>
    <w:pPr>
      <w:ind w:left="1415" w:hanging="283"/>
      <w:contextualSpacing/>
    </w:pPr>
  </w:style>
  <w:style w:type="paragraph" w:styleId="Listenabsatz">
    <w:name w:val="List Paragraph"/>
    <w:basedOn w:val="Standard"/>
    <w:uiPriority w:val="34"/>
    <w:qFormat/>
    <w:rsid w:val="00C10297"/>
    <w:pPr>
      <w:ind w:left="708"/>
    </w:pPr>
  </w:style>
  <w:style w:type="paragraph" w:styleId="Listenfortsetzung">
    <w:name w:val="List Continue"/>
    <w:basedOn w:val="Standard"/>
    <w:uiPriority w:val="99"/>
    <w:semiHidden/>
    <w:unhideWhenUsed/>
    <w:rsid w:val="00C10297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C10297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C10297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C10297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C10297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99"/>
    <w:semiHidden/>
    <w:unhideWhenUsed/>
    <w:rsid w:val="00C10297"/>
    <w:pPr>
      <w:numPr>
        <w:numId w:val="7"/>
      </w:numPr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C10297"/>
    <w:pPr>
      <w:numPr>
        <w:numId w:val="8"/>
      </w:numPr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C10297"/>
    <w:pPr>
      <w:numPr>
        <w:numId w:val="9"/>
      </w:numPr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C10297"/>
    <w:pPr>
      <w:numPr>
        <w:numId w:val="10"/>
      </w:numPr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C10297"/>
    <w:pPr>
      <w:numPr>
        <w:numId w:val="11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C10297"/>
  </w:style>
  <w:style w:type="paragraph" w:styleId="Makrotext">
    <w:name w:val="macro"/>
    <w:link w:val="MakrotextZchn"/>
    <w:uiPriority w:val="99"/>
    <w:semiHidden/>
    <w:unhideWhenUsed/>
    <w:rsid w:val="00C1029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kern w:val="22"/>
    </w:rPr>
  </w:style>
  <w:style w:type="character" w:customStyle="1" w:styleId="MakrotextZchn">
    <w:name w:val="Makrotext Zchn"/>
    <w:link w:val="Makrotext"/>
    <w:uiPriority w:val="99"/>
    <w:semiHidden/>
    <w:rsid w:val="00C10297"/>
    <w:rPr>
      <w:rFonts w:ascii="Courier New" w:hAnsi="Courier New" w:cs="Courier New"/>
      <w:kern w:val="22"/>
      <w:lang w:val="de-DE" w:eastAsia="de-DE" w:bidi="ar-SA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C1029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uiPriority w:val="99"/>
    <w:semiHidden/>
    <w:rsid w:val="00C10297"/>
    <w:rPr>
      <w:rFonts w:ascii="Cambria" w:eastAsia="Times New Roman" w:hAnsi="Cambria" w:cs="Times New Roman"/>
      <w:kern w:val="22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unhideWhenUsed/>
    <w:rsid w:val="00C10297"/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semiHidden/>
    <w:rsid w:val="00C10297"/>
    <w:rPr>
      <w:rFonts w:ascii="Courier New" w:hAnsi="Courier New" w:cs="Courier New"/>
      <w:kern w:val="22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C10297"/>
    <w:pPr>
      <w:ind w:left="230" w:hanging="230"/>
    </w:pPr>
  </w:style>
  <w:style w:type="paragraph" w:styleId="RGV-berschrift">
    <w:name w:val="toa heading"/>
    <w:basedOn w:val="Standard"/>
    <w:next w:val="Standard"/>
    <w:uiPriority w:val="99"/>
    <w:semiHidden/>
    <w:unhideWhenUsed/>
    <w:rsid w:val="00C10297"/>
    <w:pPr>
      <w:spacing w:before="120"/>
    </w:pPr>
    <w:rPr>
      <w:rFonts w:ascii="Cambria" w:hAnsi="Cambria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10297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10297"/>
    <w:rPr>
      <w:rFonts w:ascii="Tahoma" w:hAnsi="Tahoma" w:cs="Tahoma"/>
      <w:kern w:val="22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C10297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C10297"/>
    <w:pPr>
      <w:ind w:left="708"/>
    </w:pPr>
  </w:style>
  <w:style w:type="paragraph" w:styleId="Textkrper2">
    <w:name w:val="Body Text 2"/>
    <w:basedOn w:val="Standard"/>
    <w:link w:val="Textkrper2Zchn"/>
    <w:uiPriority w:val="99"/>
    <w:semiHidden/>
    <w:unhideWhenUsed/>
    <w:rsid w:val="00C10297"/>
    <w:pPr>
      <w:spacing w:after="120" w:line="480" w:lineRule="auto"/>
    </w:pPr>
  </w:style>
  <w:style w:type="character" w:customStyle="1" w:styleId="Textkrper2Zchn">
    <w:name w:val="Textkörper 2 Zchn"/>
    <w:link w:val="Textkrper2"/>
    <w:uiPriority w:val="99"/>
    <w:semiHidden/>
    <w:rsid w:val="00C10297"/>
    <w:rPr>
      <w:rFonts w:ascii="RotisSerif" w:hAnsi="RotisSerif"/>
      <w:kern w:val="22"/>
      <w:sz w:val="23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C10297"/>
    <w:pPr>
      <w:spacing w:after="120"/>
    </w:pPr>
    <w:rPr>
      <w:sz w:val="16"/>
      <w:szCs w:val="16"/>
    </w:rPr>
  </w:style>
  <w:style w:type="character" w:customStyle="1" w:styleId="Textkrper3Zchn">
    <w:name w:val="Textkörper 3 Zchn"/>
    <w:link w:val="Textkrper3"/>
    <w:uiPriority w:val="99"/>
    <w:semiHidden/>
    <w:rsid w:val="00C10297"/>
    <w:rPr>
      <w:rFonts w:ascii="RotisSerif" w:hAnsi="RotisSerif"/>
      <w:kern w:val="22"/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C10297"/>
    <w:pPr>
      <w:spacing w:after="120" w:line="480" w:lineRule="auto"/>
      <w:ind w:left="283"/>
    </w:pPr>
  </w:style>
  <w:style w:type="character" w:customStyle="1" w:styleId="Textkrper-Einzug2Zchn">
    <w:name w:val="Textkörper-Einzug 2 Zchn"/>
    <w:link w:val="Textkrper-Einzug2"/>
    <w:uiPriority w:val="99"/>
    <w:semiHidden/>
    <w:rsid w:val="00C10297"/>
    <w:rPr>
      <w:rFonts w:ascii="RotisSerif" w:hAnsi="RotisSerif"/>
      <w:kern w:val="22"/>
      <w:sz w:val="23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C10297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uiPriority w:val="99"/>
    <w:semiHidden/>
    <w:rsid w:val="00C10297"/>
    <w:rPr>
      <w:rFonts w:ascii="RotisSerif" w:hAnsi="RotisSerif"/>
      <w:kern w:val="22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C10297"/>
    <w:pPr>
      <w:spacing w:after="120" w:line="240" w:lineRule="auto"/>
      <w:ind w:firstLine="210"/>
      <w:jc w:val="left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C10297"/>
    <w:rPr>
      <w:rFonts w:ascii="RotisSerif" w:hAnsi="RotisSerif"/>
      <w:kern w:val="22"/>
      <w:sz w:val="23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C10297"/>
    <w:pPr>
      <w:spacing w:after="120"/>
      <w:ind w:left="283"/>
    </w:pPr>
  </w:style>
  <w:style w:type="character" w:customStyle="1" w:styleId="Textkrper-ZeileneinzugZchn">
    <w:name w:val="Textkörper-Zeileneinzug Zchn"/>
    <w:link w:val="Textkrper-Zeileneinzug"/>
    <w:uiPriority w:val="99"/>
    <w:semiHidden/>
    <w:rsid w:val="00C10297"/>
    <w:rPr>
      <w:rFonts w:ascii="RotisSerif" w:hAnsi="RotisSerif"/>
      <w:kern w:val="22"/>
      <w:sz w:val="23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C10297"/>
    <w:pPr>
      <w:ind w:firstLine="21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C10297"/>
    <w:rPr>
      <w:rFonts w:ascii="RotisSerif" w:hAnsi="RotisSerif"/>
      <w:kern w:val="22"/>
      <w:sz w:val="23"/>
    </w:rPr>
  </w:style>
  <w:style w:type="paragraph" w:styleId="Titel">
    <w:name w:val="Title"/>
    <w:basedOn w:val="Standard"/>
    <w:next w:val="Standard"/>
    <w:link w:val="TitelZchn"/>
    <w:qFormat/>
    <w:rsid w:val="00C1029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elZchn">
    <w:name w:val="Titel Zchn"/>
    <w:link w:val="Titel"/>
    <w:uiPriority w:val="10"/>
    <w:rsid w:val="00C10297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berschrift5Zchn">
    <w:name w:val="Überschrift 5 Zchn"/>
    <w:link w:val="berschrift5"/>
    <w:uiPriority w:val="9"/>
    <w:semiHidden/>
    <w:rsid w:val="00C10297"/>
    <w:rPr>
      <w:rFonts w:ascii="Calibri" w:eastAsia="Times New Roman" w:hAnsi="Calibri" w:cs="Times New Roman"/>
      <w:b/>
      <w:bCs/>
      <w:i/>
      <w:iCs/>
      <w:kern w:val="22"/>
      <w:sz w:val="26"/>
      <w:szCs w:val="26"/>
    </w:rPr>
  </w:style>
  <w:style w:type="character" w:customStyle="1" w:styleId="berschrift6Zchn">
    <w:name w:val="Überschrift 6 Zchn"/>
    <w:link w:val="berschrift6"/>
    <w:uiPriority w:val="9"/>
    <w:semiHidden/>
    <w:rsid w:val="00C10297"/>
    <w:rPr>
      <w:rFonts w:ascii="Calibri" w:eastAsia="Times New Roman" w:hAnsi="Calibri" w:cs="Times New Roman"/>
      <w:b/>
      <w:bCs/>
      <w:kern w:val="22"/>
      <w:sz w:val="22"/>
      <w:szCs w:val="22"/>
    </w:rPr>
  </w:style>
  <w:style w:type="character" w:customStyle="1" w:styleId="berschrift7Zchn">
    <w:name w:val="Überschrift 7 Zchn"/>
    <w:link w:val="berschrift7"/>
    <w:uiPriority w:val="9"/>
    <w:semiHidden/>
    <w:rsid w:val="00C10297"/>
    <w:rPr>
      <w:rFonts w:ascii="Calibri" w:eastAsia="Times New Roman" w:hAnsi="Calibri" w:cs="Times New Roman"/>
      <w:kern w:val="22"/>
      <w:sz w:val="24"/>
      <w:szCs w:val="24"/>
    </w:rPr>
  </w:style>
  <w:style w:type="character" w:customStyle="1" w:styleId="berschrift8Zchn">
    <w:name w:val="Überschrift 8 Zchn"/>
    <w:link w:val="berschrift8"/>
    <w:uiPriority w:val="9"/>
    <w:semiHidden/>
    <w:rsid w:val="00C10297"/>
    <w:rPr>
      <w:rFonts w:ascii="Calibri" w:eastAsia="Times New Roman" w:hAnsi="Calibri" w:cs="Times New Roman"/>
      <w:i/>
      <w:iCs/>
      <w:kern w:val="22"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C10297"/>
    <w:rPr>
      <w:rFonts w:ascii="Cambria" w:eastAsia="Times New Roman" w:hAnsi="Cambria" w:cs="Times New Roman"/>
      <w:kern w:val="22"/>
      <w:sz w:val="22"/>
      <w:szCs w:val="22"/>
    </w:rPr>
  </w:style>
  <w:style w:type="paragraph" w:styleId="Umschlagabsenderadresse">
    <w:name w:val="envelope return"/>
    <w:basedOn w:val="Standard"/>
    <w:uiPriority w:val="99"/>
    <w:semiHidden/>
    <w:unhideWhenUsed/>
    <w:rsid w:val="00C10297"/>
    <w:rPr>
      <w:rFonts w:ascii="Cambria" w:hAnsi="Cambria"/>
      <w:sz w:val="20"/>
    </w:rPr>
  </w:style>
  <w:style w:type="paragraph" w:styleId="Umschlagadresse">
    <w:name w:val="envelope address"/>
    <w:basedOn w:val="Standard"/>
    <w:uiPriority w:val="99"/>
    <w:semiHidden/>
    <w:unhideWhenUsed/>
    <w:rsid w:val="00C10297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10297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C10297"/>
    <w:rPr>
      <w:rFonts w:ascii="Cambria" w:eastAsia="Times New Roman" w:hAnsi="Cambria" w:cs="Times New Roman"/>
      <w:kern w:val="22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C10297"/>
  </w:style>
  <w:style w:type="paragraph" w:styleId="Verzeichnis2">
    <w:name w:val="toc 2"/>
    <w:basedOn w:val="Standard"/>
    <w:next w:val="Standard"/>
    <w:autoRedefine/>
    <w:uiPriority w:val="39"/>
    <w:semiHidden/>
    <w:unhideWhenUsed/>
    <w:rsid w:val="00C10297"/>
    <w:pPr>
      <w:ind w:left="230"/>
    </w:pPr>
  </w:style>
  <w:style w:type="paragraph" w:styleId="Verzeichnis3">
    <w:name w:val="toc 3"/>
    <w:basedOn w:val="Standard"/>
    <w:next w:val="Standard"/>
    <w:autoRedefine/>
    <w:uiPriority w:val="39"/>
    <w:semiHidden/>
    <w:unhideWhenUsed/>
    <w:rsid w:val="00C10297"/>
    <w:pPr>
      <w:ind w:left="460"/>
    </w:pPr>
  </w:style>
  <w:style w:type="paragraph" w:styleId="Verzeichnis4">
    <w:name w:val="toc 4"/>
    <w:basedOn w:val="Standard"/>
    <w:next w:val="Standard"/>
    <w:autoRedefine/>
    <w:uiPriority w:val="39"/>
    <w:semiHidden/>
    <w:unhideWhenUsed/>
    <w:rsid w:val="00C10297"/>
    <w:pPr>
      <w:ind w:left="690"/>
    </w:pPr>
  </w:style>
  <w:style w:type="paragraph" w:styleId="Verzeichnis5">
    <w:name w:val="toc 5"/>
    <w:basedOn w:val="Standard"/>
    <w:next w:val="Standard"/>
    <w:autoRedefine/>
    <w:uiPriority w:val="39"/>
    <w:semiHidden/>
    <w:unhideWhenUsed/>
    <w:rsid w:val="00C10297"/>
    <w:pPr>
      <w:ind w:left="920"/>
    </w:pPr>
  </w:style>
  <w:style w:type="paragraph" w:styleId="Verzeichnis6">
    <w:name w:val="toc 6"/>
    <w:basedOn w:val="Standard"/>
    <w:next w:val="Standard"/>
    <w:autoRedefine/>
    <w:uiPriority w:val="39"/>
    <w:semiHidden/>
    <w:unhideWhenUsed/>
    <w:rsid w:val="00C10297"/>
    <w:pPr>
      <w:ind w:left="1150"/>
    </w:pPr>
  </w:style>
  <w:style w:type="paragraph" w:styleId="Verzeichnis7">
    <w:name w:val="toc 7"/>
    <w:basedOn w:val="Standard"/>
    <w:next w:val="Standard"/>
    <w:autoRedefine/>
    <w:uiPriority w:val="39"/>
    <w:semiHidden/>
    <w:unhideWhenUsed/>
    <w:rsid w:val="00C10297"/>
    <w:pPr>
      <w:ind w:left="1380"/>
    </w:pPr>
  </w:style>
  <w:style w:type="paragraph" w:styleId="Verzeichnis8">
    <w:name w:val="toc 8"/>
    <w:basedOn w:val="Standard"/>
    <w:next w:val="Standard"/>
    <w:autoRedefine/>
    <w:uiPriority w:val="39"/>
    <w:semiHidden/>
    <w:unhideWhenUsed/>
    <w:rsid w:val="00C10297"/>
    <w:pPr>
      <w:ind w:left="1610"/>
    </w:p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C10297"/>
    <w:pPr>
      <w:ind w:left="1840"/>
    </w:pPr>
  </w:style>
  <w:style w:type="character" w:customStyle="1" w:styleId="KopfzeileZchn">
    <w:name w:val="Kopfzeile Zchn"/>
    <w:basedOn w:val="Absatz-Standardschriftart"/>
    <w:link w:val="Kopfzeile"/>
    <w:semiHidden/>
    <w:rsid w:val="007B52B1"/>
    <w:rPr>
      <w:rFonts w:ascii="RotisSerif" w:hAnsi="RotisSerif"/>
      <w:kern w:val="22"/>
      <w:sz w:val="23"/>
    </w:rPr>
  </w:style>
  <w:style w:type="table" w:styleId="Tabellenraster">
    <w:name w:val="Table Grid"/>
    <w:basedOn w:val="NormaleTabelle"/>
    <w:uiPriority w:val="59"/>
    <w:rsid w:val="007B52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77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image" Target="media/image4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inw_dot\1%20Briefkopf%20Pfarramt%20aktuell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1896C-7EA9-44D8-852D-A90AD9BFA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Briefkopf Pfarramt aktuell</Template>
  <TotalTime>0</TotalTime>
  <Pages>1</Pages>
  <Words>50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Farb-Dokumentvorlage Angaben unten linksbündig</vt:lpstr>
    </vt:vector>
  </TitlesOfParts>
  <Company>Saccade Gestaltung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Farb-Dokumentvorlage Angaben unten linksbündig</dc:title>
  <dc:subject>Kommunikationsinitiative ELKB</dc:subject>
  <dc:creator>Frank Bienk</dc:creator>
  <cp:keywords/>
  <cp:lastModifiedBy>Hole Marit</cp:lastModifiedBy>
  <cp:revision>3</cp:revision>
  <cp:lastPrinted>2024-09-13T06:17:00Z</cp:lastPrinted>
  <dcterms:created xsi:type="dcterms:W3CDTF">2026-06-25T14:35:00Z</dcterms:created>
  <dcterms:modified xsi:type="dcterms:W3CDTF">2026-06-27T18:10:00Z</dcterms:modified>
</cp:coreProperties>
</file>